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4108"/>
      </w:tblGrid>
      <w:tr w:rsidR="00B0751A" w:rsidRPr="001926A5" w14:paraId="03767E33" w14:textId="77777777" w:rsidTr="001926A5">
        <w:trPr>
          <w:trHeight w:val="680"/>
        </w:trPr>
        <w:tc>
          <w:tcPr>
            <w:tcW w:w="3093" w:type="pct"/>
          </w:tcPr>
          <w:p w14:paraId="63125042" w14:textId="72F4A2F5" w:rsidR="00B0751A" w:rsidRPr="00C210B5" w:rsidRDefault="001926A5" w:rsidP="00CE72F0">
            <w:pPr>
              <w:pStyle w:val="Body"/>
              <w:rPr>
                <w:b/>
                <w:bCs/>
                <w:sz w:val="32"/>
                <w:szCs w:val="32"/>
              </w:rPr>
            </w:pPr>
            <w:r w:rsidRPr="00C210B5">
              <w:rPr>
                <w:b/>
                <w:bCs/>
                <w:color w:val="808080" w:themeColor="background1" w:themeShade="80"/>
                <w:sz w:val="32"/>
                <w:szCs w:val="32"/>
              </w:rPr>
              <w:t>Referral to Sirona Specialist</w:t>
            </w:r>
            <w:r w:rsidR="00C210B5">
              <w:rPr>
                <w:b/>
                <w:bCs/>
                <w:color w:val="808080" w:themeColor="background1" w:themeShade="80"/>
                <w:sz w:val="32"/>
                <w:szCs w:val="32"/>
              </w:rPr>
              <w:t xml:space="preserve"> Infant Feeding</w:t>
            </w:r>
            <w:r w:rsidR="00C210B5" w:rsidRPr="00C210B5">
              <w:rPr>
                <w:b/>
                <w:bCs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C210B5">
              <w:rPr>
                <w:b/>
                <w:bCs/>
                <w:color w:val="808080" w:themeColor="background1" w:themeShade="80"/>
                <w:sz w:val="32"/>
                <w:szCs w:val="32"/>
              </w:rPr>
              <w:t>Service</w:t>
            </w:r>
          </w:p>
        </w:tc>
        <w:tc>
          <w:tcPr>
            <w:tcW w:w="1907" w:type="pct"/>
          </w:tcPr>
          <w:p w14:paraId="509DDBAD" w14:textId="321E91E5" w:rsidR="00B0751A" w:rsidRPr="001926A5" w:rsidRDefault="00C210B5" w:rsidP="00A252ED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  <w:r w:rsidRPr="001926A5">
              <w:rPr>
                <w:rFonts w:cs="Arial"/>
                <w:b/>
                <w:iCs/>
                <w:noProof/>
                <w:color w:val="9A2C57"/>
              </w:rPr>
              <w:drawing>
                <wp:anchor distT="0" distB="0" distL="114300" distR="114300" simplePos="0" relativeHeight="251658240" behindDoc="0" locked="0" layoutInCell="1" allowOverlap="1" wp14:anchorId="151ED034" wp14:editId="7B0BBEE7">
                  <wp:simplePos x="0" y="0"/>
                  <wp:positionH relativeFrom="column">
                    <wp:posOffset>1713230</wp:posOffset>
                  </wp:positionH>
                  <wp:positionV relativeFrom="paragraph">
                    <wp:posOffset>-19050</wp:posOffset>
                  </wp:positionV>
                  <wp:extent cx="890270" cy="359410"/>
                  <wp:effectExtent l="0" t="0" r="5080" b="2540"/>
                  <wp:wrapSquare wrapText="bothSides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HS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0164AC" w14:textId="77777777" w:rsidR="00CF1EE1" w:rsidRPr="001926A5" w:rsidRDefault="00CF1EE1" w:rsidP="00A252ED">
            <w:pPr>
              <w:spacing w:line="240" w:lineRule="auto"/>
              <w:jc w:val="right"/>
              <w:rPr>
                <w:rFonts w:cs="Arial"/>
                <w:bCs/>
                <w:iCs/>
              </w:rPr>
            </w:pPr>
          </w:p>
          <w:p w14:paraId="777FF8BE" w14:textId="77777777" w:rsidR="00B0751A" w:rsidRPr="001926A5" w:rsidRDefault="00B0751A" w:rsidP="00A252ED">
            <w:pPr>
              <w:spacing w:line="240" w:lineRule="auto"/>
              <w:jc w:val="right"/>
              <w:rPr>
                <w:rFonts w:cs="Arial"/>
                <w:b/>
                <w:iCs/>
                <w:color w:val="9A2C57"/>
              </w:rPr>
            </w:pPr>
          </w:p>
        </w:tc>
      </w:tr>
    </w:tbl>
    <w:p w14:paraId="2CAC01B1" w14:textId="097394C2" w:rsidR="00C210B5" w:rsidRDefault="001926A5" w:rsidP="001926A5">
      <w:pPr>
        <w:rPr>
          <w:rFonts w:cs="Arial"/>
          <w:color w:val="FF0000"/>
        </w:rPr>
      </w:pPr>
      <w:r w:rsidRPr="001926A5">
        <w:rPr>
          <w:rFonts w:cs="Arial"/>
          <w:color w:val="FF0000"/>
        </w:rPr>
        <w:t>Please email completed form to</w:t>
      </w:r>
      <w:r w:rsidR="00C210B5">
        <w:rPr>
          <w:rFonts w:cs="Arial"/>
          <w:color w:val="FF0000"/>
        </w:rPr>
        <w:t xml:space="preserve"> correct area</w:t>
      </w:r>
      <w:r w:rsidRPr="001926A5">
        <w:rPr>
          <w:rFonts w:cs="Arial"/>
          <w:color w:val="FF0000"/>
        </w:rPr>
        <w:t xml:space="preserve">: </w:t>
      </w:r>
    </w:p>
    <w:p w14:paraId="73D410AA" w14:textId="0B5693B9" w:rsidR="001926A5" w:rsidRDefault="00C210B5" w:rsidP="001926A5">
      <w:pPr>
        <w:rPr>
          <w:rStyle w:val="Hyperlink"/>
        </w:rPr>
      </w:pPr>
      <w:r w:rsidRPr="00C210B5">
        <w:rPr>
          <w:rFonts w:cs="Arial"/>
          <w:color w:val="000000" w:themeColor="text1"/>
        </w:rPr>
        <w:t>For North Somerset</w:t>
      </w:r>
      <w:r>
        <w:rPr>
          <w:rFonts w:cs="Arial"/>
          <w:color w:val="FF0000"/>
        </w:rPr>
        <w:t xml:space="preserve"> </w:t>
      </w:r>
      <w:hyperlink r:id="rId8" w:history="1">
        <w:r w:rsidRPr="00EA0717">
          <w:rPr>
            <w:rStyle w:val="Hyperlink"/>
          </w:rPr>
          <w:t>Sirona.northsominfantfeeding@nhs.net</w:t>
        </w:r>
      </w:hyperlink>
    </w:p>
    <w:p w14:paraId="4DF103D3" w14:textId="4FBBAFBB" w:rsidR="00E844E2" w:rsidRDefault="00C210B5" w:rsidP="00C210B5">
      <w:pPr>
        <w:pStyle w:val="Body"/>
      </w:pPr>
      <w:r>
        <w:t xml:space="preserve">For Bristol </w:t>
      </w:r>
      <w:hyperlink r:id="rId9" w:history="1">
        <w:r w:rsidR="00E844E2" w:rsidRPr="00EA0717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Sirona.bristolinfantfeeding@nhs.net</w:t>
        </w:r>
      </w:hyperlink>
    </w:p>
    <w:p w14:paraId="5C30E6E3" w14:textId="73646853" w:rsidR="00C210B5" w:rsidRDefault="00C210B5" w:rsidP="00C210B5">
      <w:pPr>
        <w:pStyle w:val="Body"/>
      </w:pPr>
      <w:r>
        <w:t xml:space="preserve">For South Gloucestershire </w:t>
      </w:r>
      <w:hyperlink r:id="rId10" w:history="1">
        <w:r w:rsidR="00E844E2" w:rsidRPr="00EA0717">
          <w:rPr>
            <w:rStyle w:val="Hyperlink"/>
            <w:rFonts w:cs="Arial"/>
            <w:bdr w:val="none" w:sz="0" w:space="0" w:color="auto" w:frame="1"/>
            <w:shd w:val="clear" w:color="auto" w:fill="FFFFFF"/>
          </w:rPr>
          <w:t>Sirona.southglosinfantfeeding@nhs.net</w:t>
        </w:r>
      </w:hyperlink>
    </w:p>
    <w:p w14:paraId="2990350F" w14:textId="77777777" w:rsidR="001926A5" w:rsidRPr="001926A5" w:rsidRDefault="001926A5" w:rsidP="001926A5">
      <w:pPr>
        <w:pStyle w:val="Body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0"/>
        <w:gridCol w:w="1843"/>
        <w:gridCol w:w="6929"/>
      </w:tblGrid>
      <w:tr w:rsidR="00C210B5" w:rsidRPr="001926A5" w14:paraId="49191AC8" w14:textId="77777777" w:rsidTr="00E844E2">
        <w:trPr>
          <w:trHeight w:val="460"/>
        </w:trPr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EF3122D" w14:textId="74FC51F7" w:rsidR="00C210B5" w:rsidRPr="001926A5" w:rsidRDefault="00C210B5" w:rsidP="007D42A4">
            <w:pPr>
              <w:rPr>
                <w:rFonts w:cs="Arial"/>
                <w:b/>
              </w:rPr>
            </w:pPr>
            <w:r w:rsidRPr="00C210B5">
              <w:rPr>
                <w:rFonts w:cs="Arial"/>
                <w:b/>
              </w:rPr>
              <w:t xml:space="preserve">Do the family want more help </w:t>
            </w:r>
            <w:r w:rsidR="00E844E2">
              <w:rPr>
                <w:rFonts w:cs="Arial"/>
                <w:b/>
              </w:rPr>
              <w:t>&amp;</w:t>
            </w:r>
            <w:r w:rsidRPr="00C210B5">
              <w:rPr>
                <w:rFonts w:cs="Arial"/>
                <w:b/>
              </w:rPr>
              <w:t xml:space="preserve"> consent to the referral?</w:t>
            </w:r>
          </w:p>
        </w:tc>
        <w:tc>
          <w:tcPr>
            <w:tcW w:w="3225" w:type="pct"/>
            <w:tcBorders>
              <w:top w:val="single" w:sz="12" w:space="0" w:color="auto"/>
              <w:right w:val="single" w:sz="12" w:space="0" w:color="auto"/>
            </w:tcBorders>
          </w:tcPr>
          <w:p w14:paraId="2E0D2389" w14:textId="77777777" w:rsidR="00C210B5" w:rsidRPr="005241C4" w:rsidRDefault="00C210B5" w:rsidP="007D42A4">
            <w:pPr>
              <w:rPr>
                <w:rFonts w:cs="Arial"/>
                <w:b/>
                <w:bCs/>
              </w:rPr>
            </w:pPr>
          </w:p>
        </w:tc>
      </w:tr>
      <w:tr w:rsidR="001926A5" w:rsidRPr="001926A5" w14:paraId="455D74D5" w14:textId="77777777" w:rsidTr="00E844E2">
        <w:trPr>
          <w:trHeight w:val="460"/>
        </w:trPr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C503820" w14:textId="773C9DDF" w:rsidR="001926A5" w:rsidRPr="001926A5" w:rsidRDefault="001926A5" w:rsidP="007D42A4">
            <w:pPr>
              <w:rPr>
                <w:rFonts w:cs="Arial"/>
                <w:b/>
              </w:rPr>
            </w:pPr>
            <w:r w:rsidRPr="001926A5">
              <w:rPr>
                <w:rFonts w:cs="Arial"/>
                <w:b/>
              </w:rPr>
              <w:t>Date of referral</w:t>
            </w:r>
          </w:p>
        </w:tc>
        <w:tc>
          <w:tcPr>
            <w:tcW w:w="3225" w:type="pct"/>
            <w:tcBorders>
              <w:top w:val="single" w:sz="12" w:space="0" w:color="auto"/>
              <w:right w:val="single" w:sz="12" w:space="0" w:color="auto"/>
            </w:tcBorders>
          </w:tcPr>
          <w:p w14:paraId="4C85D587" w14:textId="67AB2726" w:rsidR="001926A5" w:rsidRPr="005241C4" w:rsidRDefault="001926A5" w:rsidP="007D42A4">
            <w:pPr>
              <w:rPr>
                <w:rFonts w:cs="Arial"/>
                <w:b/>
                <w:bCs/>
              </w:rPr>
            </w:pPr>
          </w:p>
        </w:tc>
      </w:tr>
      <w:tr w:rsidR="001926A5" w:rsidRPr="001926A5" w14:paraId="4832B62D" w14:textId="77777777" w:rsidTr="00E844E2">
        <w:trPr>
          <w:trHeight w:val="438"/>
        </w:trPr>
        <w:tc>
          <w:tcPr>
            <w:tcW w:w="1775" w:type="pct"/>
            <w:gridSpan w:val="2"/>
            <w:tcBorders>
              <w:left w:val="single" w:sz="12" w:space="0" w:color="auto"/>
            </w:tcBorders>
          </w:tcPr>
          <w:p w14:paraId="2D57F296" w14:textId="103D10AB" w:rsidR="00484C9B" w:rsidRPr="00484C9B" w:rsidRDefault="001926A5" w:rsidP="00484C9B">
            <w:pPr>
              <w:rPr>
                <w:rFonts w:cs="Arial"/>
                <w:b/>
              </w:rPr>
            </w:pPr>
            <w:r w:rsidRPr="001926A5">
              <w:rPr>
                <w:rFonts w:cs="Arial"/>
                <w:b/>
              </w:rPr>
              <w:t xml:space="preserve">Referred by </w:t>
            </w:r>
            <w:r w:rsidR="00484C9B">
              <w:rPr>
                <w:rFonts w:cs="Arial"/>
                <w:b/>
              </w:rPr>
              <w:t>name</w:t>
            </w:r>
            <w:r w:rsidR="00C210B5">
              <w:rPr>
                <w:rFonts w:cs="Arial"/>
                <w:b/>
              </w:rPr>
              <w:t>, role</w:t>
            </w:r>
            <w:r w:rsidR="0035684C">
              <w:rPr>
                <w:rFonts w:cs="Arial"/>
                <w:b/>
              </w:rPr>
              <w:t>, service</w:t>
            </w:r>
          </w:p>
        </w:tc>
        <w:tc>
          <w:tcPr>
            <w:tcW w:w="3225" w:type="pct"/>
            <w:tcBorders>
              <w:right w:val="single" w:sz="12" w:space="0" w:color="auto"/>
            </w:tcBorders>
          </w:tcPr>
          <w:p w14:paraId="22022ADA" w14:textId="568B02B9" w:rsidR="001926A5" w:rsidRPr="001926A5" w:rsidRDefault="001926A5" w:rsidP="007D42A4">
            <w:pPr>
              <w:rPr>
                <w:rFonts w:cs="Arial"/>
                <w:b/>
              </w:rPr>
            </w:pPr>
          </w:p>
        </w:tc>
      </w:tr>
      <w:tr w:rsidR="001926A5" w:rsidRPr="001926A5" w14:paraId="7D02A926" w14:textId="77777777" w:rsidTr="00E844E2">
        <w:trPr>
          <w:trHeight w:val="438"/>
        </w:trPr>
        <w:tc>
          <w:tcPr>
            <w:tcW w:w="1775" w:type="pct"/>
            <w:gridSpan w:val="2"/>
            <w:tcBorders>
              <w:left w:val="single" w:sz="12" w:space="0" w:color="auto"/>
            </w:tcBorders>
          </w:tcPr>
          <w:p w14:paraId="5C83B30A" w14:textId="0FC00AC7" w:rsidR="001926A5" w:rsidRPr="001926A5" w:rsidRDefault="001926A5" w:rsidP="007D42A4">
            <w:pPr>
              <w:rPr>
                <w:rFonts w:cs="Arial"/>
                <w:b/>
              </w:rPr>
            </w:pPr>
            <w:r w:rsidRPr="001926A5">
              <w:rPr>
                <w:rFonts w:cs="Arial"/>
                <w:b/>
              </w:rPr>
              <w:t>Referrer Contact</w:t>
            </w:r>
            <w:r w:rsidR="00C210B5">
              <w:rPr>
                <w:rFonts w:cs="Arial"/>
                <w:b/>
              </w:rPr>
              <w:t xml:space="preserve"> details (email or phone number)</w:t>
            </w:r>
          </w:p>
        </w:tc>
        <w:tc>
          <w:tcPr>
            <w:tcW w:w="3225" w:type="pct"/>
            <w:tcBorders>
              <w:right w:val="single" w:sz="12" w:space="0" w:color="auto"/>
            </w:tcBorders>
          </w:tcPr>
          <w:p w14:paraId="4378668B" w14:textId="77777777" w:rsidR="001926A5" w:rsidRPr="001926A5" w:rsidRDefault="001926A5" w:rsidP="007D42A4">
            <w:pPr>
              <w:rPr>
                <w:rFonts w:cs="Arial"/>
                <w:b/>
              </w:rPr>
            </w:pPr>
          </w:p>
        </w:tc>
      </w:tr>
      <w:tr w:rsidR="001926A5" w:rsidRPr="001926A5" w14:paraId="3F6D193F" w14:textId="77777777" w:rsidTr="00E844E2">
        <w:trPr>
          <w:trHeight w:val="385"/>
        </w:trPr>
        <w:tc>
          <w:tcPr>
            <w:tcW w:w="1775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198C0B3" w14:textId="24CE3C4A" w:rsidR="001926A5" w:rsidRPr="001926A5" w:rsidRDefault="00C210B5" w:rsidP="007D42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Infant’s </w:t>
            </w:r>
            <w:r w:rsidR="001926A5" w:rsidRPr="001926A5">
              <w:rPr>
                <w:rFonts w:cs="Arial"/>
                <w:b/>
              </w:rPr>
              <w:t xml:space="preserve">name                                    </w:t>
            </w:r>
          </w:p>
        </w:tc>
        <w:tc>
          <w:tcPr>
            <w:tcW w:w="3225" w:type="pct"/>
            <w:tcBorders>
              <w:top w:val="single" w:sz="12" w:space="0" w:color="auto"/>
              <w:right w:val="single" w:sz="12" w:space="0" w:color="auto"/>
            </w:tcBorders>
          </w:tcPr>
          <w:p w14:paraId="7C25564F" w14:textId="16A34456" w:rsidR="001926A5" w:rsidRPr="001926A5" w:rsidRDefault="001926A5" w:rsidP="007D42A4">
            <w:pPr>
              <w:rPr>
                <w:rFonts w:cs="Arial"/>
                <w:b/>
              </w:rPr>
            </w:pPr>
          </w:p>
        </w:tc>
      </w:tr>
      <w:tr w:rsidR="001926A5" w:rsidRPr="001926A5" w14:paraId="07E86BE5" w14:textId="77777777" w:rsidTr="00E844E2">
        <w:trPr>
          <w:trHeight w:val="393"/>
        </w:trPr>
        <w:tc>
          <w:tcPr>
            <w:tcW w:w="1775" w:type="pct"/>
            <w:gridSpan w:val="2"/>
            <w:tcBorders>
              <w:left w:val="single" w:sz="12" w:space="0" w:color="auto"/>
            </w:tcBorders>
          </w:tcPr>
          <w:p w14:paraId="42385EC6" w14:textId="54F28549" w:rsidR="001926A5" w:rsidRPr="001926A5" w:rsidRDefault="00C210B5" w:rsidP="007D42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Infant’s </w:t>
            </w:r>
            <w:r w:rsidR="001926A5" w:rsidRPr="001926A5">
              <w:rPr>
                <w:rFonts w:cs="Arial"/>
                <w:b/>
              </w:rPr>
              <w:t>NHS number</w:t>
            </w:r>
          </w:p>
        </w:tc>
        <w:tc>
          <w:tcPr>
            <w:tcW w:w="3225" w:type="pct"/>
            <w:tcBorders>
              <w:right w:val="single" w:sz="12" w:space="0" w:color="auto"/>
            </w:tcBorders>
          </w:tcPr>
          <w:p w14:paraId="0798B1C4" w14:textId="52400192" w:rsidR="001926A5" w:rsidRPr="001926A5" w:rsidRDefault="001926A5" w:rsidP="007D42A4">
            <w:pPr>
              <w:rPr>
                <w:rFonts w:cs="Arial"/>
                <w:b/>
              </w:rPr>
            </w:pPr>
          </w:p>
        </w:tc>
      </w:tr>
      <w:tr w:rsidR="00C210B5" w:rsidRPr="001926A5" w14:paraId="77FBE7DB" w14:textId="77777777" w:rsidTr="00E844E2">
        <w:trPr>
          <w:trHeight w:val="393"/>
        </w:trPr>
        <w:tc>
          <w:tcPr>
            <w:tcW w:w="1775" w:type="pct"/>
            <w:gridSpan w:val="2"/>
            <w:tcBorders>
              <w:left w:val="single" w:sz="12" w:space="0" w:color="auto"/>
            </w:tcBorders>
          </w:tcPr>
          <w:p w14:paraId="2B2F45AC" w14:textId="3E4B6D62" w:rsidR="00C210B5" w:rsidRDefault="00C210B5" w:rsidP="007D42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Infant’s date of birth</w:t>
            </w:r>
          </w:p>
        </w:tc>
        <w:tc>
          <w:tcPr>
            <w:tcW w:w="3225" w:type="pct"/>
            <w:tcBorders>
              <w:right w:val="single" w:sz="12" w:space="0" w:color="auto"/>
            </w:tcBorders>
          </w:tcPr>
          <w:p w14:paraId="4F909048" w14:textId="77777777" w:rsidR="00C210B5" w:rsidRPr="001926A5" w:rsidRDefault="00C210B5" w:rsidP="007D42A4">
            <w:pPr>
              <w:rPr>
                <w:rFonts w:cs="Arial"/>
                <w:b/>
              </w:rPr>
            </w:pPr>
          </w:p>
        </w:tc>
      </w:tr>
      <w:tr w:rsidR="008C78B2" w:rsidRPr="001926A5" w14:paraId="61062323" w14:textId="77777777" w:rsidTr="008C78B2">
        <w:trPr>
          <w:trHeight w:val="783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</w:tcBorders>
          </w:tcPr>
          <w:p w14:paraId="5C8B887D" w14:textId="432A710E" w:rsidR="008C78B2" w:rsidRPr="001926A5" w:rsidRDefault="008C78B2" w:rsidP="008C78B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Parent’s</w:t>
            </w:r>
            <w:r w:rsidRPr="001926A5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 xml:space="preserve"> &amp; phone no.</w:t>
            </w:r>
          </w:p>
        </w:tc>
        <w:tc>
          <w:tcPr>
            <w:tcW w:w="408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8A174B" w14:textId="77777777" w:rsidR="008C78B2" w:rsidRPr="001926A5" w:rsidRDefault="008C78B2" w:rsidP="007D42A4">
            <w:pPr>
              <w:rPr>
                <w:rFonts w:cs="Arial"/>
                <w:b/>
              </w:rPr>
            </w:pPr>
          </w:p>
          <w:p w14:paraId="46AC74B5" w14:textId="77777777" w:rsidR="008C78B2" w:rsidRPr="001926A5" w:rsidRDefault="008C78B2" w:rsidP="007D42A4">
            <w:pPr>
              <w:rPr>
                <w:rFonts w:cs="Arial"/>
                <w:b/>
              </w:rPr>
            </w:pPr>
          </w:p>
        </w:tc>
      </w:tr>
      <w:tr w:rsidR="009A7B1A" w:rsidRPr="001926A5" w14:paraId="689E873F" w14:textId="77777777" w:rsidTr="009A7B1A">
        <w:trPr>
          <w:trHeight w:val="2232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6DED1" w14:textId="7F4E3720" w:rsidR="009A7B1A" w:rsidRPr="0010104B" w:rsidRDefault="00605206" w:rsidP="00644442">
            <w:pPr>
              <w:pStyle w:val="Body"/>
              <w:rPr>
                <w:b/>
                <w:bCs/>
              </w:rPr>
            </w:pPr>
            <w:r w:rsidRPr="0010104B">
              <w:rPr>
                <w:b/>
                <w:bCs/>
              </w:rPr>
              <w:t xml:space="preserve">Brief </w:t>
            </w:r>
            <w:r w:rsidR="00621B26">
              <w:rPr>
                <w:b/>
                <w:bCs/>
              </w:rPr>
              <w:t>description</w:t>
            </w:r>
            <w:r w:rsidRPr="0010104B">
              <w:rPr>
                <w:b/>
                <w:bCs/>
              </w:rPr>
              <w:t xml:space="preserve"> of </w:t>
            </w:r>
            <w:r w:rsidR="00621B26">
              <w:rPr>
                <w:b/>
                <w:bCs/>
              </w:rPr>
              <w:t xml:space="preserve">the </w:t>
            </w:r>
            <w:r w:rsidR="0097513B" w:rsidRPr="0010104B">
              <w:rPr>
                <w:b/>
                <w:bCs/>
              </w:rPr>
              <w:t>issue parent / infant dyad are experiencing</w:t>
            </w:r>
            <w:r w:rsidR="0076630F" w:rsidRPr="0010104B">
              <w:rPr>
                <w:b/>
                <w:bCs/>
              </w:rPr>
              <w:t xml:space="preserve"> with feeding</w:t>
            </w:r>
            <w:r w:rsidR="0097513B" w:rsidRPr="0010104B">
              <w:rPr>
                <w:b/>
                <w:bCs/>
              </w:rPr>
              <w:t>:</w:t>
            </w:r>
          </w:p>
          <w:p w14:paraId="70EEB570" w14:textId="77777777" w:rsidR="009A7B1A" w:rsidRDefault="009A7B1A" w:rsidP="00644442">
            <w:pPr>
              <w:pStyle w:val="Body"/>
            </w:pPr>
          </w:p>
          <w:p w14:paraId="10B38EC4" w14:textId="77777777" w:rsidR="009A7B1A" w:rsidRDefault="009A7B1A" w:rsidP="00644442">
            <w:pPr>
              <w:pStyle w:val="Body"/>
            </w:pPr>
          </w:p>
          <w:p w14:paraId="5378B02C" w14:textId="77777777" w:rsidR="009A7B1A" w:rsidRDefault="009A7B1A" w:rsidP="00644442">
            <w:pPr>
              <w:pStyle w:val="Body"/>
            </w:pPr>
          </w:p>
          <w:p w14:paraId="580B5FF3" w14:textId="77777777" w:rsidR="009A7B1A" w:rsidRDefault="009A7B1A" w:rsidP="00644442">
            <w:pPr>
              <w:pStyle w:val="Body"/>
            </w:pPr>
          </w:p>
          <w:p w14:paraId="476CD08F" w14:textId="77777777" w:rsidR="009A7B1A" w:rsidRDefault="009A7B1A" w:rsidP="00644442">
            <w:pPr>
              <w:pStyle w:val="Body"/>
            </w:pPr>
          </w:p>
          <w:p w14:paraId="3489CB47" w14:textId="77777777" w:rsidR="009A7B1A" w:rsidRDefault="009A7B1A" w:rsidP="00644442">
            <w:pPr>
              <w:pStyle w:val="Body"/>
            </w:pPr>
          </w:p>
          <w:p w14:paraId="254827A7" w14:textId="77777777" w:rsidR="009A7B1A" w:rsidRDefault="009A7B1A" w:rsidP="00644442">
            <w:pPr>
              <w:pStyle w:val="Body"/>
            </w:pPr>
          </w:p>
          <w:p w14:paraId="5C2608BC" w14:textId="77777777" w:rsidR="009A7B1A" w:rsidRDefault="009A7B1A" w:rsidP="00644442">
            <w:pPr>
              <w:pStyle w:val="Body"/>
            </w:pPr>
          </w:p>
          <w:p w14:paraId="3A29F0AF" w14:textId="77777777" w:rsidR="009A7B1A" w:rsidRDefault="009A7B1A" w:rsidP="00644442">
            <w:pPr>
              <w:pStyle w:val="Body"/>
            </w:pPr>
          </w:p>
          <w:p w14:paraId="760341FD" w14:textId="77777777" w:rsidR="009A7B1A" w:rsidRDefault="009A7B1A" w:rsidP="00644442">
            <w:pPr>
              <w:pStyle w:val="Body"/>
            </w:pPr>
          </w:p>
          <w:p w14:paraId="6F108A82" w14:textId="77777777" w:rsidR="009A7B1A" w:rsidRDefault="009A7B1A" w:rsidP="00484C9B">
            <w:pPr>
              <w:pStyle w:val="Body"/>
            </w:pPr>
          </w:p>
        </w:tc>
      </w:tr>
      <w:tr w:rsidR="0097513B" w:rsidRPr="001926A5" w14:paraId="18AC0AB6" w14:textId="77777777" w:rsidTr="0097513B">
        <w:trPr>
          <w:trHeight w:val="1426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1D706" w14:textId="767980F1" w:rsidR="0097513B" w:rsidRPr="0010104B" w:rsidRDefault="0097513B" w:rsidP="00E844E2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Any relevant b</w:t>
            </w:r>
            <w:r w:rsidRPr="00484C9B">
              <w:rPr>
                <w:b/>
                <w:bCs/>
              </w:rPr>
              <w:t>ackground information</w:t>
            </w:r>
            <w:r>
              <w:t xml:space="preserve"> </w:t>
            </w:r>
            <w:r w:rsidRPr="0010104B">
              <w:rPr>
                <w:b/>
                <w:bCs/>
              </w:rPr>
              <w:t>(i</w:t>
            </w:r>
            <w:r w:rsidR="0001703C" w:rsidRPr="0010104B">
              <w:rPr>
                <w:b/>
                <w:bCs/>
              </w:rPr>
              <w:t>.</w:t>
            </w:r>
            <w:r w:rsidRPr="0010104B">
              <w:rPr>
                <w:b/>
                <w:bCs/>
              </w:rPr>
              <w:t>e</w:t>
            </w:r>
            <w:r w:rsidR="0001703C" w:rsidRPr="0010104B">
              <w:rPr>
                <w:b/>
                <w:bCs/>
              </w:rPr>
              <w:t>.</w:t>
            </w:r>
            <w:r w:rsidRPr="0010104B">
              <w:rPr>
                <w:b/>
                <w:bCs/>
              </w:rPr>
              <w:t xml:space="preserve"> </w:t>
            </w:r>
            <w:r w:rsidR="0079418C" w:rsidRPr="0010104B">
              <w:rPr>
                <w:b/>
                <w:bCs/>
              </w:rPr>
              <w:t>health</w:t>
            </w:r>
            <w:r w:rsidR="00C24A19" w:rsidRPr="0010104B">
              <w:rPr>
                <w:b/>
                <w:bCs/>
              </w:rPr>
              <w:t xml:space="preserve">, </w:t>
            </w:r>
            <w:r w:rsidR="0079418C" w:rsidRPr="0010104B">
              <w:rPr>
                <w:b/>
                <w:bCs/>
              </w:rPr>
              <w:t>social</w:t>
            </w:r>
            <w:r w:rsidR="00D959A8" w:rsidRPr="0010104B">
              <w:rPr>
                <w:b/>
                <w:bCs/>
              </w:rPr>
              <w:t xml:space="preserve"> or relational</w:t>
            </w:r>
            <w:r w:rsidR="0079418C" w:rsidRPr="0010104B">
              <w:rPr>
                <w:b/>
                <w:bCs/>
              </w:rPr>
              <w:t xml:space="preserve"> </w:t>
            </w:r>
            <w:r w:rsidR="00167886" w:rsidRPr="0010104B">
              <w:rPr>
                <w:b/>
                <w:bCs/>
              </w:rPr>
              <w:t>context</w:t>
            </w:r>
            <w:r w:rsidR="001C5BB6" w:rsidRPr="0010104B">
              <w:rPr>
                <w:b/>
                <w:bCs/>
              </w:rPr>
              <w:t>,</w:t>
            </w:r>
            <w:r w:rsidR="00C60733" w:rsidRPr="0010104B">
              <w:rPr>
                <w:b/>
                <w:bCs/>
              </w:rPr>
              <w:t xml:space="preserve"> </w:t>
            </w:r>
            <w:r w:rsidR="001C5BB6" w:rsidRPr="0010104B">
              <w:rPr>
                <w:b/>
                <w:bCs/>
              </w:rPr>
              <w:t xml:space="preserve">birth or feeding history, </w:t>
            </w:r>
            <w:r w:rsidRPr="0010104B">
              <w:rPr>
                <w:b/>
                <w:bCs/>
              </w:rPr>
              <w:t xml:space="preserve">support </w:t>
            </w:r>
            <w:r w:rsidR="00167886" w:rsidRPr="0010104B">
              <w:rPr>
                <w:b/>
                <w:bCs/>
              </w:rPr>
              <w:t>currently being accessed</w:t>
            </w:r>
            <w:r w:rsidR="00827BCD" w:rsidRPr="0010104B">
              <w:rPr>
                <w:b/>
                <w:bCs/>
              </w:rPr>
              <w:t xml:space="preserve"> </w:t>
            </w:r>
            <w:r w:rsidRPr="0010104B">
              <w:rPr>
                <w:b/>
                <w:bCs/>
              </w:rPr>
              <w:t>etc)</w:t>
            </w:r>
            <w:r w:rsidR="0010104B">
              <w:rPr>
                <w:b/>
                <w:bCs/>
              </w:rPr>
              <w:t>:</w:t>
            </w:r>
          </w:p>
          <w:p w14:paraId="2A29B94E" w14:textId="77777777" w:rsidR="00964114" w:rsidRDefault="00964114" w:rsidP="00E844E2">
            <w:pPr>
              <w:pStyle w:val="Body"/>
            </w:pPr>
          </w:p>
          <w:p w14:paraId="0649D91A" w14:textId="77777777" w:rsidR="00964114" w:rsidRDefault="00964114" w:rsidP="00E844E2">
            <w:pPr>
              <w:pStyle w:val="Body"/>
            </w:pPr>
          </w:p>
          <w:p w14:paraId="4DD06112" w14:textId="77777777" w:rsidR="0097513B" w:rsidRDefault="0097513B" w:rsidP="00E844E2">
            <w:pPr>
              <w:pStyle w:val="Body"/>
              <w:rPr>
                <w:b/>
              </w:rPr>
            </w:pPr>
          </w:p>
          <w:p w14:paraId="1E686077" w14:textId="77777777" w:rsidR="006E544E" w:rsidRDefault="006E544E" w:rsidP="00E844E2">
            <w:pPr>
              <w:pStyle w:val="Body"/>
              <w:rPr>
                <w:b/>
              </w:rPr>
            </w:pPr>
          </w:p>
          <w:p w14:paraId="5FD4927A" w14:textId="77777777" w:rsidR="006E544E" w:rsidRDefault="006E544E" w:rsidP="00E844E2">
            <w:pPr>
              <w:pStyle w:val="Body"/>
              <w:rPr>
                <w:b/>
              </w:rPr>
            </w:pPr>
          </w:p>
          <w:p w14:paraId="34913F5B" w14:textId="77777777" w:rsidR="006E544E" w:rsidRDefault="006E544E" w:rsidP="00E844E2">
            <w:pPr>
              <w:pStyle w:val="Body"/>
              <w:rPr>
                <w:b/>
              </w:rPr>
            </w:pPr>
          </w:p>
          <w:p w14:paraId="63747721" w14:textId="77777777" w:rsidR="006E544E" w:rsidRDefault="006E544E" w:rsidP="00E844E2">
            <w:pPr>
              <w:pStyle w:val="Body"/>
              <w:rPr>
                <w:b/>
              </w:rPr>
            </w:pPr>
          </w:p>
          <w:p w14:paraId="4036FD9B" w14:textId="77777777" w:rsidR="0097513B" w:rsidRDefault="0097513B" w:rsidP="00484C9B">
            <w:pPr>
              <w:pStyle w:val="Body"/>
            </w:pPr>
          </w:p>
        </w:tc>
      </w:tr>
      <w:tr w:rsidR="001926A5" w:rsidRPr="001926A5" w14:paraId="61027253" w14:textId="77777777" w:rsidTr="001926A5">
        <w:trPr>
          <w:trHeight w:val="277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1B10726D" w14:textId="753F610D" w:rsidR="001926A5" w:rsidRPr="005241C4" w:rsidRDefault="00484C9B" w:rsidP="005241C4">
            <w:pPr>
              <w:rPr>
                <w:rFonts w:ascii="Calibri" w:hAnsi="Calibri"/>
                <w:sz w:val="22"/>
                <w:szCs w:val="22"/>
              </w:rPr>
            </w:pPr>
            <w:r w:rsidRPr="001926A5">
              <w:rPr>
                <w:rFonts w:cs="Arial"/>
                <w:color w:val="FF0000"/>
              </w:rPr>
              <w:t>Please email completed form to</w:t>
            </w:r>
            <w:r w:rsidR="00E844E2">
              <w:rPr>
                <w:rFonts w:cs="Arial"/>
                <w:color w:val="FF0000"/>
              </w:rPr>
              <w:t xml:space="preserve"> the correct area – see top of page</w:t>
            </w:r>
          </w:p>
        </w:tc>
      </w:tr>
    </w:tbl>
    <w:p w14:paraId="5CA73165" w14:textId="77777777" w:rsidR="001534FE" w:rsidRPr="001926A5" w:rsidRDefault="001534FE" w:rsidP="006E544E">
      <w:pPr>
        <w:pStyle w:val="Heading3"/>
        <w:rPr>
          <w:rFonts w:cs="Arial"/>
        </w:rPr>
      </w:pPr>
    </w:p>
    <w:sectPr w:rsidR="001534FE" w:rsidRPr="001926A5" w:rsidSect="00A252ED">
      <w:headerReference w:type="even" r:id="rId11"/>
      <w:footerReference w:type="even" r:id="rId12"/>
      <w:footerReference w:type="default" r:id="rId13"/>
      <w:footerReference w:type="first" r:id="rId14"/>
      <w:pgSz w:w="11906" w:h="16838" w:code="9"/>
      <w:pgMar w:top="567" w:right="567" w:bottom="567" w:left="567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8457" w14:textId="77777777" w:rsidR="0091479D" w:rsidRDefault="0091479D" w:rsidP="009C3370">
      <w:r>
        <w:separator/>
      </w:r>
    </w:p>
    <w:p w14:paraId="36A5BAD3" w14:textId="77777777" w:rsidR="0091479D" w:rsidRDefault="0091479D"/>
  </w:endnote>
  <w:endnote w:type="continuationSeparator" w:id="0">
    <w:p w14:paraId="1915DD27" w14:textId="77777777" w:rsidR="0091479D" w:rsidRDefault="0091479D" w:rsidP="009C3370">
      <w:r>
        <w:continuationSeparator/>
      </w:r>
    </w:p>
    <w:p w14:paraId="76D1D35E" w14:textId="77777777" w:rsidR="0091479D" w:rsidRDefault="00914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B8A5" w14:textId="77777777" w:rsidR="00291187" w:rsidRDefault="00291187">
    <w:pPr>
      <w:pStyle w:val="Footer"/>
    </w:pPr>
  </w:p>
  <w:p w14:paraId="2F837EBD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3"/>
      <w:gridCol w:w="1579"/>
    </w:tblGrid>
    <w:tr w:rsidR="00A252ED" w:rsidRPr="007431FC" w14:paraId="74F19D68" w14:textId="77777777" w:rsidTr="00A252ED">
      <w:tc>
        <w:tcPr>
          <w:tcW w:w="4267" w:type="pct"/>
          <w:vAlign w:val="bottom"/>
        </w:tcPr>
        <w:p w14:paraId="78657B3D" w14:textId="77777777" w:rsidR="00A252ED" w:rsidRPr="007431FC" w:rsidRDefault="00A252ED" w:rsidP="00412097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</w:t>
          </w:r>
          <w:proofErr w:type="gramStart"/>
          <w:r>
            <w:t>is:</w:t>
          </w:r>
          <w:proofErr w:type="gramEnd"/>
          <w:r>
            <w:t xml:space="preserve">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733" w:type="pct"/>
        </w:tcPr>
        <w:p w14:paraId="6835D9CE" w14:textId="77777777" w:rsidR="00A252ED" w:rsidRPr="007431FC" w:rsidRDefault="00A252ED" w:rsidP="00412097">
          <w:pPr>
            <w:pStyle w:val="Footer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74EB529" wp14:editId="71888B0E">
                <wp:simplePos x="0" y="0"/>
                <wp:positionH relativeFrom="column">
                  <wp:posOffset>74930</wp:posOffset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309C5C" w14:textId="77777777" w:rsidR="000200F6" w:rsidRPr="00A252ED" w:rsidRDefault="000200F6" w:rsidP="00E6043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93"/>
      <w:gridCol w:w="1579"/>
    </w:tblGrid>
    <w:tr w:rsidR="00027F47" w:rsidRPr="007431FC" w14:paraId="0FC67690" w14:textId="77777777" w:rsidTr="00A252ED">
      <w:tc>
        <w:tcPr>
          <w:tcW w:w="4267" w:type="pct"/>
          <w:vAlign w:val="bottom"/>
        </w:tcPr>
        <w:p w14:paraId="6BC4F2A2" w14:textId="77777777" w:rsidR="00027F47" w:rsidRPr="007431FC" w:rsidRDefault="00CF1EE1" w:rsidP="00A252ED">
          <w:pPr>
            <w:pStyle w:val="Footertext"/>
          </w:pPr>
          <w:r>
            <w:t xml:space="preserve">Sirona care &amp; health C.I.C is a Community Interest Company registered in England and </w:t>
          </w:r>
          <w:r w:rsidR="00E6043D">
            <w:br/>
          </w:r>
          <w:r>
            <w:t xml:space="preserve">Wales with company number 07585003. Registered office </w:t>
          </w:r>
          <w:proofErr w:type="gramStart"/>
          <w:r>
            <w:t>is:</w:t>
          </w:r>
          <w:proofErr w:type="gramEnd"/>
          <w:r>
            <w:t xml:space="preserve"> </w:t>
          </w:r>
          <w:r w:rsidR="00027F47" w:rsidRPr="007431FC">
            <w:t xml:space="preserve"> Sirona care &amp; health, </w:t>
          </w:r>
          <w:r w:rsidR="00E6043D">
            <w:br/>
          </w:r>
          <w:r w:rsidR="00027F47" w:rsidRPr="007431FC">
            <w:t>2nd Floor, Kingswood Civic Centre</w:t>
          </w:r>
          <w:r w:rsidR="00E6043D">
            <w:t xml:space="preserve">, </w:t>
          </w:r>
          <w:r w:rsidR="00027F47" w:rsidRPr="007431FC">
            <w:t>High Street, Kingswood, Bristol, BS15 9TR</w:t>
          </w:r>
        </w:p>
      </w:tc>
      <w:tc>
        <w:tcPr>
          <w:tcW w:w="733" w:type="pct"/>
        </w:tcPr>
        <w:p w14:paraId="7D9D1F4B" w14:textId="77777777" w:rsidR="00027F47" w:rsidRPr="007431FC" w:rsidRDefault="00027F47" w:rsidP="00A252ED">
          <w:pPr>
            <w:pStyle w:val="Footer"/>
            <w:spacing w:line="240" w:lineRule="auto"/>
            <w:jc w:val="right"/>
            <w:rPr>
              <w:rFonts w:cs="Arial"/>
              <w:sz w:val="20"/>
              <w:szCs w:val="20"/>
            </w:rPr>
          </w:pPr>
          <w:r w:rsidRPr="007431FC"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E4B9BE3" wp14:editId="55A81A6C">
                <wp:simplePos x="0" y="0"/>
                <wp:positionH relativeFrom="column">
                  <wp:posOffset>74930</wp:posOffset>
                </wp:positionH>
                <wp:positionV relativeFrom="paragraph">
                  <wp:posOffset>342900</wp:posOffset>
                </wp:positionV>
                <wp:extent cx="878840" cy="719455"/>
                <wp:effectExtent l="0" t="0" r="0" b="444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BF1E98" w14:textId="77777777" w:rsidR="000200F6" w:rsidRPr="007431FC" w:rsidRDefault="000200F6">
    <w:pPr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6964" w14:textId="77777777" w:rsidR="0091479D" w:rsidRDefault="0091479D" w:rsidP="009C3370">
      <w:r>
        <w:separator/>
      </w:r>
    </w:p>
    <w:p w14:paraId="1E62EF55" w14:textId="77777777" w:rsidR="0091479D" w:rsidRDefault="0091479D"/>
  </w:footnote>
  <w:footnote w:type="continuationSeparator" w:id="0">
    <w:p w14:paraId="719A25E8" w14:textId="77777777" w:rsidR="0091479D" w:rsidRDefault="0091479D" w:rsidP="009C3370">
      <w:r>
        <w:continuationSeparator/>
      </w:r>
    </w:p>
    <w:p w14:paraId="41AD3B67" w14:textId="77777777" w:rsidR="0091479D" w:rsidRDefault="00914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33D1" w14:textId="77777777" w:rsidR="00291187" w:rsidRDefault="00291187">
    <w:pPr>
      <w:pStyle w:val="Header"/>
    </w:pPr>
  </w:p>
  <w:p w14:paraId="4174C08D" w14:textId="77777777" w:rsidR="000200F6" w:rsidRDefault="000200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5"/>
    <w:rsid w:val="00016510"/>
    <w:rsid w:val="0001703C"/>
    <w:rsid w:val="000200F6"/>
    <w:rsid w:val="00027F47"/>
    <w:rsid w:val="00070FD8"/>
    <w:rsid w:val="000747B8"/>
    <w:rsid w:val="00074B2F"/>
    <w:rsid w:val="00077640"/>
    <w:rsid w:val="0010104B"/>
    <w:rsid w:val="00125C53"/>
    <w:rsid w:val="00132FDC"/>
    <w:rsid w:val="00142498"/>
    <w:rsid w:val="001521F1"/>
    <w:rsid w:val="001534FE"/>
    <w:rsid w:val="00167886"/>
    <w:rsid w:val="001926A5"/>
    <w:rsid w:val="001A0B64"/>
    <w:rsid w:val="001C5BB6"/>
    <w:rsid w:val="001E0700"/>
    <w:rsid w:val="001E0943"/>
    <w:rsid w:val="0021577F"/>
    <w:rsid w:val="0027517E"/>
    <w:rsid w:val="00291187"/>
    <w:rsid w:val="002C6EC6"/>
    <w:rsid w:val="002C7DC0"/>
    <w:rsid w:val="002F11F7"/>
    <w:rsid w:val="003235D6"/>
    <w:rsid w:val="00333507"/>
    <w:rsid w:val="0035684C"/>
    <w:rsid w:val="0039336B"/>
    <w:rsid w:val="003B1A11"/>
    <w:rsid w:val="00434B12"/>
    <w:rsid w:val="00484C9B"/>
    <w:rsid w:val="004B5E83"/>
    <w:rsid w:val="004D7835"/>
    <w:rsid w:val="005241C4"/>
    <w:rsid w:val="00547027"/>
    <w:rsid w:val="00567EC0"/>
    <w:rsid w:val="00583F03"/>
    <w:rsid w:val="00595105"/>
    <w:rsid w:val="00605206"/>
    <w:rsid w:val="00610F57"/>
    <w:rsid w:val="00621B26"/>
    <w:rsid w:val="00644442"/>
    <w:rsid w:val="00697728"/>
    <w:rsid w:val="006E544E"/>
    <w:rsid w:val="00706C7E"/>
    <w:rsid w:val="00724A52"/>
    <w:rsid w:val="007431FC"/>
    <w:rsid w:val="0076630F"/>
    <w:rsid w:val="0077633E"/>
    <w:rsid w:val="0079418C"/>
    <w:rsid w:val="00827BCD"/>
    <w:rsid w:val="0083465C"/>
    <w:rsid w:val="00871BA9"/>
    <w:rsid w:val="008C78B2"/>
    <w:rsid w:val="008D2A89"/>
    <w:rsid w:val="00903087"/>
    <w:rsid w:val="009040C8"/>
    <w:rsid w:val="0091479D"/>
    <w:rsid w:val="00964114"/>
    <w:rsid w:val="0097513B"/>
    <w:rsid w:val="009763E6"/>
    <w:rsid w:val="00997347"/>
    <w:rsid w:val="009A5614"/>
    <w:rsid w:val="009A7B1A"/>
    <w:rsid w:val="009C3370"/>
    <w:rsid w:val="00A21337"/>
    <w:rsid w:val="00A252ED"/>
    <w:rsid w:val="00A663E2"/>
    <w:rsid w:val="00A85442"/>
    <w:rsid w:val="00AA3D92"/>
    <w:rsid w:val="00B0751A"/>
    <w:rsid w:val="00BC2682"/>
    <w:rsid w:val="00BE1159"/>
    <w:rsid w:val="00C11CD7"/>
    <w:rsid w:val="00C210B5"/>
    <w:rsid w:val="00C24A19"/>
    <w:rsid w:val="00C60733"/>
    <w:rsid w:val="00C73D3C"/>
    <w:rsid w:val="00C766F3"/>
    <w:rsid w:val="00CE72F0"/>
    <w:rsid w:val="00CF1EE1"/>
    <w:rsid w:val="00D00EE5"/>
    <w:rsid w:val="00D05CB5"/>
    <w:rsid w:val="00D0663D"/>
    <w:rsid w:val="00D44BA4"/>
    <w:rsid w:val="00D959A8"/>
    <w:rsid w:val="00E47352"/>
    <w:rsid w:val="00E6043D"/>
    <w:rsid w:val="00E75678"/>
    <w:rsid w:val="00E844E2"/>
    <w:rsid w:val="00EF1926"/>
    <w:rsid w:val="00F06F56"/>
    <w:rsid w:val="00F1771B"/>
    <w:rsid w:val="00F312DB"/>
    <w:rsid w:val="00F74320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78AC"/>
  <w15:docId w15:val="{4E184F4D-0B51-447F-9340-F6E779C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"/>
    <w:rsid w:val="00A252ED"/>
    <w:pPr>
      <w:spacing w:after="0" w:line="300" w:lineRule="exact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52ED"/>
    <w:pPr>
      <w:keepNext/>
      <w:spacing w:line="500" w:lineRule="exact"/>
      <w:outlineLvl w:val="0"/>
    </w:pPr>
    <w:rPr>
      <w:rFonts w:cs="Arial"/>
      <w:b/>
      <w:bCs/>
      <w:sz w:val="48"/>
    </w:rPr>
  </w:style>
  <w:style w:type="paragraph" w:styleId="Heading2">
    <w:name w:val="heading 2"/>
    <w:basedOn w:val="Normal"/>
    <w:next w:val="Normal"/>
    <w:link w:val="Heading2Char"/>
    <w:qFormat/>
    <w:rsid w:val="00A252ED"/>
    <w:pPr>
      <w:keepNext/>
      <w:jc w:val="right"/>
      <w:outlineLvl w:val="1"/>
    </w:pPr>
    <w:rPr>
      <w:b/>
      <w:bCs/>
      <w:sz w:val="28"/>
    </w:rPr>
  </w:style>
  <w:style w:type="paragraph" w:styleId="Heading3">
    <w:name w:val="heading 3"/>
    <w:basedOn w:val="Body"/>
    <w:next w:val="Normal"/>
    <w:link w:val="Heading3Char"/>
    <w:uiPriority w:val="9"/>
    <w:unhideWhenUsed/>
    <w:qFormat/>
    <w:rsid w:val="00A252ED"/>
    <w:pPr>
      <w:keepNext/>
      <w:keepLines/>
      <w:outlineLvl w:val="2"/>
    </w:pPr>
    <w:rPr>
      <w:rFonts w:eastAsiaTheme="majorEastAsia" w:cstheme="majorBidi"/>
      <w:b/>
      <w:bCs/>
      <w:color w:val="1D4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2ED"/>
    <w:rPr>
      <w:rFonts w:ascii="Arial" w:eastAsia="Times New Roman" w:hAnsi="Arial" w:cs="Arial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rsid w:val="00A252ED"/>
    <w:rPr>
      <w:rFonts w:ascii="Arial" w:eastAsia="Times New Roman" w:hAnsi="Arial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rsid w:val="00A252ED"/>
    <w:pPr>
      <w:spacing w:after="160"/>
    </w:pPr>
    <w:rPr>
      <w:rFonts w:cs="Arial"/>
      <w:b/>
      <w:color w:val="1D4F91"/>
      <w:sz w:val="28"/>
      <w:szCs w:val="28"/>
    </w:rPr>
  </w:style>
  <w:style w:type="paragraph" w:customStyle="1" w:styleId="Body">
    <w:name w:val="Body"/>
    <w:basedOn w:val="Normal"/>
    <w:qFormat/>
    <w:rsid w:val="00A252ED"/>
    <w:rPr>
      <w:rFonts w:cstheme="minorHAnsi"/>
      <w:iCs/>
    </w:rPr>
  </w:style>
  <w:style w:type="paragraph" w:customStyle="1" w:styleId="BodyBold">
    <w:name w:val="BodyBold"/>
    <w:basedOn w:val="Body"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Service">
    <w:name w:val="S_Service"/>
    <w:basedOn w:val="Normal"/>
    <w:rsid w:val="00B0751A"/>
    <w:pPr>
      <w:spacing w:before="160" w:after="80" w:line="276" w:lineRule="auto"/>
      <w:jc w:val="right"/>
    </w:pPr>
    <w:rPr>
      <w:rFonts w:cs="Arial"/>
      <w:b/>
      <w:iCs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ED"/>
    <w:rPr>
      <w:rFonts w:ascii="Tahoma" w:eastAsia="Times New Roman" w:hAnsi="Tahoma" w:cs="Tahoma"/>
      <w:sz w:val="16"/>
      <w:szCs w:val="16"/>
    </w:rPr>
  </w:style>
  <w:style w:type="paragraph" w:customStyle="1" w:styleId="Footertext">
    <w:name w:val="Footer text"/>
    <w:basedOn w:val="Footer"/>
    <w:link w:val="FootertextChar"/>
    <w:qFormat/>
    <w:rsid w:val="00A252ED"/>
    <w:pPr>
      <w:spacing w:line="240" w:lineRule="auto"/>
    </w:pPr>
    <w:rPr>
      <w:rFonts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52ED"/>
    <w:rPr>
      <w:rFonts w:ascii="Arial" w:eastAsiaTheme="majorEastAsia" w:hAnsi="Arial" w:cstheme="majorBidi"/>
      <w:b/>
      <w:bCs/>
      <w:iCs/>
      <w:color w:val="1D4F91"/>
      <w:sz w:val="24"/>
      <w:szCs w:val="24"/>
    </w:rPr>
  </w:style>
  <w:style w:type="character" w:customStyle="1" w:styleId="FootertextChar">
    <w:name w:val="Footer text Char"/>
    <w:basedOn w:val="FooterChar"/>
    <w:link w:val="Footertext"/>
    <w:rsid w:val="00A252ED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926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C9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C9B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10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na.northsominfantfeeding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rona.southglosinfantfeeding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rona.bristolinfantfeeding@nhs.ne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r\Documents\For%20use%20from%201%20April%202020\Document%20template%20(NHS%20brand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1332-A466-4F66-BBA0-02B72EE99D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(NHS branded)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Rodgers</dc:creator>
  <cp:lastModifiedBy>WEBB, Joanne  (SIRONA CARE &amp; HEALTH)</cp:lastModifiedBy>
  <cp:revision>2</cp:revision>
  <dcterms:created xsi:type="dcterms:W3CDTF">2024-08-05T09:11:00Z</dcterms:created>
  <dcterms:modified xsi:type="dcterms:W3CDTF">2024-08-05T09:11:00Z</dcterms:modified>
</cp:coreProperties>
</file>