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  <w:gridCol w:w="1754"/>
      </w:tblGrid>
      <w:tr w:rsidR="00B0751A" w:rsidRPr="00B0751A" w:rsidTr="000D0E71">
        <w:trPr>
          <w:trHeight w:hRule="exact" w:val="1290"/>
        </w:trPr>
        <w:tc>
          <w:tcPr>
            <w:tcW w:w="4197" w:type="pct"/>
          </w:tcPr>
          <w:p w:rsidR="00324A9B" w:rsidRPr="00324A9B" w:rsidRDefault="00F87985" w:rsidP="00324A9B">
            <w:pPr>
              <w:pStyle w:val="Heading2"/>
              <w:outlineLvl w:val="1"/>
            </w:pPr>
            <w:bookmarkStart w:id="0" w:name="_GoBack"/>
            <w:bookmarkEnd w:id="0"/>
            <w:r>
              <w:t xml:space="preserve">Community Services </w:t>
            </w:r>
            <w:r w:rsidR="00324A9B" w:rsidRPr="00324A9B">
              <w:t>Non Urgent Referral</w:t>
            </w:r>
          </w:p>
          <w:p w:rsidR="00A90E21" w:rsidRPr="000D0E71" w:rsidRDefault="00A90E21" w:rsidP="00A90E21">
            <w:pPr>
              <w:rPr>
                <w:b/>
                <w:color w:val="0070C0"/>
                <w:sz w:val="22"/>
                <w:szCs w:val="22"/>
              </w:rPr>
            </w:pPr>
            <w:r w:rsidRPr="000D0E71">
              <w:rPr>
                <w:b/>
                <w:color w:val="0070C0"/>
                <w:sz w:val="22"/>
                <w:szCs w:val="22"/>
              </w:rPr>
              <w:t xml:space="preserve">We aim to process all referrals within 2 working days of receipt, please ensure all starred </w:t>
            </w:r>
            <w:r w:rsidR="000D0E71" w:rsidRPr="000D0E71">
              <w:rPr>
                <w:b/>
                <w:color w:val="0070C0"/>
                <w:sz w:val="22"/>
                <w:szCs w:val="22"/>
              </w:rPr>
              <w:t>fields</w:t>
            </w:r>
            <w:r w:rsidRPr="000D0E71">
              <w:rPr>
                <w:b/>
                <w:color w:val="0070C0"/>
                <w:sz w:val="22"/>
                <w:szCs w:val="22"/>
              </w:rPr>
              <w:t xml:space="preserve"> are completed or the referral will be rejected</w:t>
            </w:r>
          </w:p>
          <w:p w:rsidR="00F87985" w:rsidRPr="00F87985" w:rsidRDefault="00324A9B" w:rsidP="000D0E71">
            <w:pPr>
              <w:pStyle w:val="Heading3"/>
              <w:outlineLvl w:val="2"/>
            </w:pPr>
            <w:r w:rsidRPr="000D0E71">
              <w:rPr>
                <w:color w:val="0070C0"/>
                <w:sz w:val="22"/>
                <w:szCs w:val="22"/>
              </w:rPr>
              <w:t xml:space="preserve">For interventions required within the next </w:t>
            </w:r>
            <w:r w:rsidR="000D0E71" w:rsidRPr="000D0E71">
              <w:rPr>
                <w:color w:val="0070C0"/>
                <w:sz w:val="22"/>
                <w:szCs w:val="22"/>
              </w:rPr>
              <w:t xml:space="preserve">48 hours, please </w:t>
            </w:r>
            <w:r w:rsidRPr="000D0E71">
              <w:rPr>
                <w:color w:val="0070C0"/>
                <w:sz w:val="22"/>
                <w:szCs w:val="22"/>
              </w:rPr>
              <w:t>Call SPA on 0300</w:t>
            </w:r>
            <w:r w:rsidR="000D0E71" w:rsidRPr="000D0E71">
              <w:rPr>
                <w:color w:val="0070C0"/>
                <w:sz w:val="22"/>
                <w:szCs w:val="22"/>
              </w:rPr>
              <w:t xml:space="preserve"> </w:t>
            </w:r>
            <w:r w:rsidRPr="000D0E71">
              <w:rPr>
                <w:color w:val="0070C0"/>
                <w:sz w:val="22"/>
                <w:szCs w:val="22"/>
              </w:rPr>
              <w:t>1256789</w:t>
            </w:r>
          </w:p>
        </w:tc>
        <w:tc>
          <w:tcPr>
            <w:tcW w:w="803" w:type="pct"/>
          </w:tcPr>
          <w:p w:rsidR="00B0751A" w:rsidRPr="00B0751A" w:rsidRDefault="00A252ED" w:rsidP="00603E49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  <w:r w:rsidRPr="00B0751A">
              <w:rPr>
                <w:rFonts w:cs="Arial"/>
                <w:b/>
                <w:iCs/>
                <w:noProof/>
                <w:color w:val="9A2C57"/>
              </w:rPr>
              <w:drawing>
                <wp:anchor distT="0" distB="0" distL="114300" distR="114300" simplePos="0" relativeHeight="251658240" behindDoc="0" locked="0" layoutInCell="1" allowOverlap="1" wp14:anchorId="46FC5FA5" wp14:editId="5AEE1907">
                  <wp:simplePos x="0" y="0"/>
                  <wp:positionH relativeFrom="margin">
                    <wp:align>right</wp:align>
                  </wp:positionH>
                  <wp:positionV relativeFrom="paragraph">
                    <wp:posOffset>-57150</wp:posOffset>
                  </wp:positionV>
                  <wp:extent cx="890270" cy="359410"/>
                  <wp:effectExtent l="0" t="0" r="5080" b="2540"/>
                  <wp:wrapSquare wrapText="bothSides"/>
                  <wp:docPr id="2" name="Picture 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S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1EE1" w:rsidRPr="00B0751A" w:rsidRDefault="00CF1EE1" w:rsidP="00603E49">
            <w:pPr>
              <w:spacing w:line="240" w:lineRule="auto"/>
              <w:jc w:val="right"/>
              <w:rPr>
                <w:rFonts w:cs="Arial"/>
                <w:bCs/>
                <w:iCs/>
              </w:rPr>
            </w:pPr>
          </w:p>
          <w:p w:rsidR="00B0751A" w:rsidRPr="00B0751A" w:rsidRDefault="00B0751A" w:rsidP="00603E49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</w:p>
        </w:tc>
      </w:tr>
    </w:tbl>
    <w:p w:rsidR="00324A9B" w:rsidRPr="000D0E71" w:rsidRDefault="00F87985" w:rsidP="000D0E71">
      <w:pPr>
        <w:pStyle w:val="Title"/>
        <w:spacing w:line="240" w:lineRule="exact"/>
        <w:jc w:val="left"/>
        <w:rPr>
          <w:rFonts w:cs="Arial"/>
          <w:sz w:val="28"/>
          <w:szCs w:val="28"/>
        </w:rPr>
      </w:pPr>
      <w:r w:rsidRPr="00F87985">
        <w:rPr>
          <w:rFonts w:cs="Arial"/>
          <w:sz w:val="28"/>
          <w:szCs w:val="28"/>
        </w:rPr>
        <w:t>*</w:t>
      </w:r>
      <w:r w:rsidR="00324A9B" w:rsidRPr="000718E1">
        <w:rPr>
          <w:rFonts w:cs="Arial"/>
          <w:sz w:val="24"/>
          <w:szCs w:val="24"/>
        </w:rPr>
        <w:t>Patient Information:</w:t>
      </w: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670"/>
        <w:gridCol w:w="5400"/>
      </w:tblGrid>
      <w:tr w:rsidR="00324A9B" w:rsidRPr="000718E1" w:rsidTr="00F87985">
        <w:tc>
          <w:tcPr>
            <w:tcW w:w="5670" w:type="dxa"/>
          </w:tcPr>
          <w:p w:rsidR="00324A9B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Patient’s Title</w:t>
            </w:r>
            <w:r>
              <w:rPr>
                <w:rFonts w:cs="Arial"/>
                <w:szCs w:val="22"/>
              </w:rPr>
              <w:t xml:space="preserve">, First name and surname:  </w:t>
            </w:r>
            <w:r>
              <w:rPr>
                <w:rFonts w:cs="Arial"/>
                <w:b w:val="0"/>
                <w:szCs w:val="22"/>
              </w:rPr>
              <w:t xml:space="preserve"> </w:t>
            </w:r>
          </w:p>
          <w:p w:rsidR="00324A9B" w:rsidRPr="000718E1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:rsidR="00324A9B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Address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B60339" w:rsidRPr="000718E1" w:rsidRDefault="00B60339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:rsidR="00324A9B" w:rsidRPr="000718E1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Postcode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Contact Telephone Number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First Language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</w:tc>
        <w:tc>
          <w:tcPr>
            <w:tcW w:w="5400" w:type="dxa"/>
          </w:tcPr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NHS Number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Date of Birth</w:t>
            </w:r>
            <w:r w:rsidRPr="000718E1">
              <w:rPr>
                <w:rFonts w:cs="Arial"/>
                <w:b w:val="0"/>
                <w:szCs w:val="22"/>
              </w:rPr>
              <w:t>:</w:t>
            </w:r>
            <w:r w:rsidR="00B60339">
              <w:rPr>
                <w:rFonts w:cs="Arial"/>
                <w:b w:val="0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Cs w:val="22"/>
                </w:rPr>
                <w:id w:val="-131329058"/>
                <w:placeholder>
                  <w:docPart w:val="DefaultPlaceholder_1082065160"/>
                </w:placeholder>
                <w:showingPlcHdr/>
                <w:date w:fullDate="1987-10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60339" w:rsidRPr="00791998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Next of Kin’s Name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Relationship to Patient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 xml:space="preserve">If relevant, </w:t>
            </w:r>
            <w:proofErr w:type="spellStart"/>
            <w:r w:rsidRPr="000718E1">
              <w:rPr>
                <w:rFonts w:cs="Arial"/>
                <w:szCs w:val="22"/>
              </w:rPr>
              <w:t>NoK’s</w:t>
            </w:r>
            <w:proofErr w:type="spellEnd"/>
            <w:r w:rsidRPr="000718E1">
              <w:rPr>
                <w:rFonts w:cs="Arial"/>
                <w:szCs w:val="22"/>
              </w:rPr>
              <w:t xml:space="preserve"> Contact Details/Access</w:t>
            </w:r>
            <w:r w:rsidRPr="000718E1">
              <w:rPr>
                <w:rFonts w:cs="Arial"/>
                <w:b w:val="0"/>
                <w:szCs w:val="22"/>
              </w:rPr>
              <w:t>:</w:t>
            </w:r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324A9B" w:rsidRPr="000718E1" w:rsidTr="00F87985">
        <w:tc>
          <w:tcPr>
            <w:tcW w:w="5670" w:type="dxa"/>
          </w:tcPr>
          <w:p w:rsidR="00324A9B" w:rsidRPr="000718E1" w:rsidRDefault="00324A9B" w:rsidP="007D42A4">
            <w:pPr>
              <w:pStyle w:val="Title"/>
              <w:jc w:val="left"/>
              <w:rPr>
                <w:rFonts w:cs="Arial"/>
                <w:szCs w:val="22"/>
              </w:rPr>
            </w:pPr>
            <w:r w:rsidRPr="000718E1">
              <w:rPr>
                <w:rFonts w:cs="Arial"/>
                <w:szCs w:val="22"/>
              </w:rPr>
              <w:t>Patient’s current location/address</w:t>
            </w:r>
          </w:p>
          <w:p w:rsidR="00324A9B" w:rsidRPr="000718E1" w:rsidRDefault="00324A9B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(If different from home address):</w:t>
            </w:r>
          </w:p>
        </w:tc>
        <w:tc>
          <w:tcPr>
            <w:tcW w:w="5400" w:type="dxa"/>
          </w:tcPr>
          <w:p w:rsidR="00324A9B" w:rsidRPr="000718E1" w:rsidRDefault="00324A9B" w:rsidP="007D42A4">
            <w:pPr>
              <w:pStyle w:val="Title"/>
              <w:tabs>
                <w:tab w:val="left" w:pos="4547"/>
              </w:tabs>
              <w:jc w:val="left"/>
              <w:rPr>
                <w:rFonts w:cs="Arial"/>
                <w:szCs w:val="22"/>
              </w:rPr>
            </w:pPr>
            <w:r w:rsidRPr="000718E1">
              <w:rPr>
                <w:rFonts w:cs="Arial"/>
                <w:szCs w:val="22"/>
              </w:rPr>
              <w:t>Ethnic Origin, Communication or Cultural needs:</w:t>
            </w:r>
          </w:p>
          <w:p w:rsidR="00324A9B" w:rsidRPr="000718E1" w:rsidRDefault="00324A9B" w:rsidP="007D42A4">
            <w:pPr>
              <w:pStyle w:val="Title"/>
              <w:tabs>
                <w:tab w:val="left" w:pos="4547"/>
              </w:tabs>
              <w:jc w:val="left"/>
              <w:rPr>
                <w:rFonts w:cs="Arial"/>
                <w:b w:val="0"/>
                <w:szCs w:val="22"/>
              </w:rPr>
            </w:pPr>
          </w:p>
        </w:tc>
      </w:tr>
    </w:tbl>
    <w:p w:rsidR="000D0E71" w:rsidRDefault="000D0E71" w:rsidP="000D0E71">
      <w:pPr>
        <w:pStyle w:val="Title"/>
        <w:jc w:val="left"/>
        <w:rPr>
          <w:rFonts w:cs="Arial"/>
          <w:sz w:val="28"/>
          <w:szCs w:val="28"/>
        </w:rPr>
      </w:pPr>
    </w:p>
    <w:p w:rsidR="000D0E71" w:rsidRPr="000718E1" w:rsidRDefault="00F87985" w:rsidP="000D0E71">
      <w:pPr>
        <w:pStyle w:val="Title"/>
        <w:jc w:val="left"/>
        <w:rPr>
          <w:rFonts w:cs="Arial"/>
          <w:sz w:val="24"/>
          <w:szCs w:val="24"/>
        </w:rPr>
      </w:pPr>
      <w:r>
        <w:rPr>
          <w:rFonts w:cs="Arial"/>
          <w:sz w:val="28"/>
          <w:szCs w:val="28"/>
        </w:rPr>
        <w:t>*</w:t>
      </w:r>
      <w:r w:rsidR="00324A9B" w:rsidRPr="000718E1">
        <w:rPr>
          <w:rFonts w:cs="Arial"/>
          <w:sz w:val="24"/>
          <w:szCs w:val="24"/>
        </w:rPr>
        <w:t>Referrer</w:t>
      </w:r>
      <w:r w:rsidR="00D54C73">
        <w:rPr>
          <w:rFonts w:cs="Arial"/>
          <w:sz w:val="24"/>
          <w:szCs w:val="24"/>
        </w:rPr>
        <w:t xml:space="preserve"> </w:t>
      </w:r>
      <w:r w:rsidR="00D54C73" w:rsidRPr="008211A9">
        <w:rPr>
          <w:rFonts w:cs="Arial"/>
          <w:sz w:val="24"/>
          <w:szCs w:val="24"/>
        </w:rPr>
        <w:t>Name and Organisation</w:t>
      </w:r>
      <w:r w:rsidR="00324A9B" w:rsidRPr="008211A9">
        <w:rPr>
          <w:rFonts w:cs="Arial"/>
          <w:sz w:val="24"/>
          <w:szCs w:val="24"/>
        </w:rPr>
        <w:t>/</w:t>
      </w:r>
      <w:r w:rsidR="00324A9B" w:rsidRPr="000718E1">
        <w:rPr>
          <w:rFonts w:cs="Arial"/>
          <w:sz w:val="24"/>
          <w:szCs w:val="24"/>
        </w:rPr>
        <w:t>Patient’s GP Information:</w:t>
      </w: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670"/>
        <w:gridCol w:w="5400"/>
      </w:tblGrid>
      <w:tr w:rsidR="00324A9B" w:rsidRPr="000718E1" w:rsidTr="007D42A4">
        <w:tc>
          <w:tcPr>
            <w:tcW w:w="5670" w:type="dxa"/>
          </w:tcPr>
          <w:p w:rsidR="00324A9B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0718E1">
              <w:rPr>
                <w:rFonts w:cs="Arial"/>
                <w:szCs w:val="22"/>
              </w:rPr>
              <w:t>Referrer’s Name:</w:t>
            </w:r>
          </w:p>
          <w:p w:rsidR="00D54C73" w:rsidRPr="008211A9" w:rsidRDefault="00D54C73" w:rsidP="007D42A4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8211A9">
              <w:rPr>
                <w:rFonts w:cs="Arial"/>
                <w:szCs w:val="22"/>
              </w:rPr>
              <w:t>Organisation</w:t>
            </w:r>
            <w:r w:rsidR="008211A9" w:rsidRPr="008211A9">
              <w:rPr>
                <w:rFonts w:cs="Arial"/>
                <w:szCs w:val="22"/>
              </w:rPr>
              <w:t>/ Ward:</w:t>
            </w:r>
            <w:r w:rsidRPr="008211A9">
              <w:rPr>
                <w:rFonts w:cs="Arial"/>
                <w:szCs w:val="22"/>
              </w:rPr>
              <w:t xml:space="preserve"> </w:t>
            </w:r>
          </w:p>
          <w:p w:rsidR="00324A9B" w:rsidRPr="000718E1" w:rsidRDefault="00324A9B" w:rsidP="007D42A4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0718E1">
              <w:rPr>
                <w:rFonts w:cs="Arial"/>
                <w:szCs w:val="22"/>
              </w:rPr>
              <w:t>Profession:</w:t>
            </w:r>
          </w:p>
        </w:tc>
        <w:tc>
          <w:tcPr>
            <w:tcW w:w="5400" w:type="dxa"/>
          </w:tcPr>
          <w:p w:rsidR="00F87985" w:rsidRDefault="00F87985" w:rsidP="007D42A4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0718E1">
              <w:rPr>
                <w:rFonts w:cs="Arial"/>
                <w:szCs w:val="22"/>
              </w:rPr>
              <w:t>Contact Telephone Number:</w:t>
            </w:r>
          </w:p>
          <w:p w:rsidR="008211A9" w:rsidRDefault="008211A9" w:rsidP="007D42A4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</w:p>
          <w:p w:rsidR="00324A9B" w:rsidRPr="000718E1" w:rsidRDefault="008211A9" w:rsidP="007D42A4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Registered </w:t>
            </w:r>
            <w:r w:rsidR="00324A9B" w:rsidRPr="000718E1">
              <w:rPr>
                <w:rFonts w:cs="Arial"/>
                <w:szCs w:val="22"/>
              </w:rPr>
              <w:t>GP Practice:</w:t>
            </w:r>
          </w:p>
        </w:tc>
      </w:tr>
    </w:tbl>
    <w:p w:rsidR="00324A9B" w:rsidRPr="000718E1" w:rsidRDefault="00324A9B" w:rsidP="00324A9B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:rsidR="00324A9B" w:rsidRPr="000718E1" w:rsidRDefault="00324A9B" w:rsidP="00324A9B">
      <w:pPr>
        <w:pStyle w:val="Title"/>
        <w:spacing w:line="100" w:lineRule="exact"/>
        <w:jc w:val="left"/>
        <w:rPr>
          <w:rFonts w:cs="Arial"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2551"/>
        <w:gridCol w:w="993"/>
        <w:gridCol w:w="4407"/>
      </w:tblGrid>
      <w:tr w:rsidR="00324A9B" w:rsidRPr="000718E1" w:rsidTr="009C3E31">
        <w:trPr>
          <w:trHeight w:val="578"/>
        </w:trPr>
        <w:tc>
          <w:tcPr>
            <w:tcW w:w="2552" w:type="dxa"/>
          </w:tcPr>
          <w:p w:rsidR="00324A9B" w:rsidRPr="000718E1" w:rsidRDefault="00C0565C" w:rsidP="009C3E3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324A9B" w:rsidRPr="000718E1">
              <w:rPr>
                <w:rFonts w:cs="Arial"/>
                <w:szCs w:val="22"/>
              </w:rPr>
              <w:t>Ha</w:t>
            </w:r>
            <w:r w:rsidR="00F87985">
              <w:rPr>
                <w:rFonts w:cs="Arial"/>
                <w:szCs w:val="22"/>
              </w:rPr>
              <w:t xml:space="preserve">s the patient consented to </w:t>
            </w:r>
            <w:r w:rsidR="00324A9B" w:rsidRPr="000718E1">
              <w:rPr>
                <w:rFonts w:cs="Arial"/>
                <w:szCs w:val="22"/>
              </w:rPr>
              <w:t xml:space="preserve">Referral?  </w:t>
            </w:r>
          </w:p>
        </w:tc>
        <w:tc>
          <w:tcPr>
            <w:tcW w:w="8518" w:type="dxa"/>
            <w:gridSpan w:val="4"/>
          </w:tcPr>
          <w:p w:rsidR="00324A9B" w:rsidRPr="000718E1" w:rsidRDefault="005F4C8D" w:rsidP="007D42A4">
            <w:pPr>
              <w:pStyle w:val="Title"/>
              <w:tabs>
                <w:tab w:val="left" w:pos="457"/>
                <w:tab w:val="left" w:pos="4547"/>
              </w:tabs>
              <w:spacing w:line="280" w:lineRule="exact"/>
              <w:ind w:left="1037" w:hanging="1037"/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-8174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5C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324A9B" w:rsidRPr="000718E1">
              <w:rPr>
                <w:rFonts w:cs="Arial"/>
                <w:b w:val="0"/>
                <w:szCs w:val="22"/>
              </w:rPr>
              <w:tab/>
              <w:t>Yes</w:t>
            </w:r>
            <w:r w:rsidR="00324A9B" w:rsidRPr="000718E1">
              <w:rPr>
                <w:rFonts w:cs="Arial"/>
                <w:b w:val="0"/>
                <w:szCs w:val="22"/>
              </w:rPr>
              <w:tab/>
              <w:t>Patient has mental capacity and has given consent</w:t>
            </w:r>
          </w:p>
          <w:p w:rsidR="00324A9B" w:rsidRPr="000718E1" w:rsidRDefault="005F4C8D" w:rsidP="007D42A4">
            <w:pPr>
              <w:pStyle w:val="Title"/>
              <w:tabs>
                <w:tab w:val="left" w:pos="457"/>
                <w:tab w:val="left" w:pos="4547"/>
              </w:tabs>
              <w:spacing w:line="280" w:lineRule="exact"/>
              <w:ind w:left="1037" w:hanging="1037"/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-13050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A9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324A9B" w:rsidRPr="000718E1">
              <w:rPr>
                <w:rFonts w:cs="Arial"/>
                <w:b w:val="0"/>
                <w:szCs w:val="22"/>
              </w:rPr>
              <w:tab/>
              <w:t>No</w:t>
            </w:r>
            <w:r w:rsidR="00324A9B" w:rsidRPr="000718E1">
              <w:rPr>
                <w:rFonts w:cs="Arial"/>
                <w:b w:val="0"/>
                <w:szCs w:val="22"/>
              </w:rPr>
              <w:tab/>
              <w:t>Patient lacks capacity to give consent, referral has been made in their best interest</w:t>
            </w:r>
          </w:p>
        </w:tc>
      </w:tr>
      <w:tr w:rsidR="00F87985" w:rsidRPr="000718E1" w:rsidTr="008211A9">
        <w:tc>
          <w:tcPr>
            <w:tcW w:w="2552" w:type="dxa"/>
          </w:tcPr>
          <w:p w:rsidR="00F87985" w:rsidRPr="000718E1" w:rsidRDefault="00C0565C" w:rsidP="0099406A">
            <w:pPr>
              <w:pStyle w:val="Title"/>
              <w:spacing w:line="240" w:lineRule="exact"/>
              <w:jc w:val="left"/>
              <w:rPr>
                <w:rFonts w:cs="Arial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 w:rsidRPr="000718E1">
              <w:rPr>
                <w:rFonts w:cs="Arial"/>
                <w:szCs w:val="22"/>
              </w:rPr>
              <w:t xml:space="preserve">Date of Referral:  </w:t>
            </w:r>
          </w:p>
        </w:tc>
        <w:tc>
          <w:tcPr>
            <w:tcW w:w="8518" w:type="dxa"/>
            <w:gridSpan w:val="4"/>
          </w:tcPr>
          <w:p w:rsidR="00F87985" w:rsidRPr="000718E1" w:rsidRDefault="005F4C8D" w:rsidP="00426C6E">
            <w:pPr>
              <w:pStyle w:val="Title"/>
              <w:spacing w:line="240" w:lineRule="exact"/>
              <w:jc w:val="lef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-1160001528"/>
                <w:showingPlcHdr/>
                <w:date w:fullDate="2021-09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6C6E" w:rsidRPr="000F62B1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8211A9" w:rsidRPr="000718E1" w:rsidTr="008211A9">
        <w:tc>
          <w:tcPr>
            <w:tcW w:w="2552" w:type="dxa"/>
          </w:tcPr>
          <w:p w:rsidR="008211A9" w:rsidRPr="008211A9" w:rsidRDefault="008211A9" w:rsidP="0099406A">
            <w:pPr>
              <w:pStyle w:val="Title"/>
              <w:spacing w:line="24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Date of last </w:t>
            </w:r>
            <w:proofErr w:type="spellStart"/>
            <w:r>
              <w:rPr>
                <w:rFonts w:cs="Arial"/>
              </w:rPr>
              <w:t>Covid</w:t>
            </w:r>
            <w:proofErr w:type="spellEnd"/>
            <w:r>
              <w:rPr>
                <w:rFonts w:cs="Arial"/>
              </w:rPr>
              <w:t xml:space="preserve"> Swab:</w:t>
            </w:r>
          </w:p>
        </w:tc>
        <w:tc>
          <w:tcPr>
            <w:tcW w:w="3118" w:type="dxa"/>
            <w:gridSpan w:val="2"/>
          </w:tcPr>
          <w:p w:rsidR="008211A9" w:rsidRDefault="005F4C8D" w:rsidP="00426C6E">
            <w:pPr>
              <w:pStyle w:val="Title"/>
              <w:spacing w:line="240" w:lineRule="exact"/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219476883"/>
                <w:showingPlcHdr/>
                <w:date w:fullDate="2021-09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11A9" w:rsidRPr="000F62B1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993" w:type="dxa"/>
          </w:tcPr>
          <w:p w:rsidR="008211A9" w:rsidRPr="008211A9" w:rsidRDefault="008211A9" w:rsidP="008211A9">
            <w:pPr>
              <w:pStyle w:val="Title"/>
              <w:spacing w:line="240" w:lineRule="exact"/>
              <w:jc w:val="left"/>
              <w:rPr>
                <w:rFonts w:cs="Arial"/>
                <w:szCs w:val="22"/>
              </w:rPr>
            </w:pPr>
            <w:r w:rsidRPr="008211A9">
              <w:rPr>
                <w:rFonts w:cs="Arial"/>
                <w:szCs w:val="22"/>
              </w:rPr>
              <w:t>Result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407" w:type="dxa"/>
          </w:tcPr>
          <w:p w:rsidR="008211A9" w:rsidRDefault="008211A9" w:rsidP="008211A9">
            <w:pPr>
              <w:pStyle w:val="Title"/>
              <w:spacing w:line="240" w:lineRule="exact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Negative </w:t>
            </w:r>
            <w:sdt>
              <w:sdtPr>
                <w:rPr>
                  <w:rFonts w:cs="Arial"/>
                  <w:b w:val="0"/>
                  <w:szCs w:val="22"/>
                </w:rPr>
                <w:id w:val="-13309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    Positive </w:t>
            </w:r>
            <w:sdt>
              <w:sdtPr>
                <w:rPr>
                  <w:rFonts w:cs="Arial"/>
                  <w:b w:val="0"/>
                  <w:szCs w:val="22"/>
                </w:rPr>
                <w:id w:val="76535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</w:t>
            </w:r>
          </w:p>
        </w:tc>
      </w:tr>
      <w:tr w:rsidR="00F87985" w:rsidRPr="000718E1" w:rsidTr="007D42A4">
        <w:tc>
          <w:tcPr>
            <w:tcW w:w="11070" w:type="dxa"/>
            <w:gridSpan w:val="5"/>
          </w:tcPr>
          <w:p w:rsidR="00F87985" w:rsidRPr="000718E1" w:rsidRDefault="00A90E21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>
              <w:rPr>
                <w:rFonts w:cs="Arial"/>
                <w:szCs w:val="22"/>
              </w:rPr>
              <w:t>Background to</w:t>
            </w:r>
            <w:r w:rsidR="00F87985" w:rsidRPr="000718E1">
              <w:rPr>
                <w:rFonts w:cs="Arial"/>
                <w:szCs w:val="22"/>
              </w:rPr>
              <w:t xml:space="preserve"> Referral:</w:t>
            </w:r>
            <w:r w:rsidR="00F87985">
              <w:rPr>
                <w:rFonts w:cs="Arial"/>
                <w:szCs w:val="22"/>
              </w:rPr>
              <w:t xml:space="preserve"> (Relevant medical history and treatment)</w:t>
            </w: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</w:p>
          <w:p w:rsidR="00F87985" w:rsidRDefault="00F87985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</w:tr>
      <w:tr w:rsidR="00F87985" w:rsidRPr="000718E1" w:rsidTr="007D42A4">
        <w:tc>
          <w:tcPr>
            <w:tcW w:w="11070" w:type="dxa"/>
            <w:gridSpan w:val="5"/>
          </w:tcPr>
          <w:p w:rsidR="00F87985" w:rsidRPr="000718E1" w:rsidRDefault="00A90E21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 w:rsidRPr="000718E1">
              <w:rPr>
                <w:rFonts w:cs="Arial"/>
                <w:szCs w:val="22"/>
              </w:rPr>
              <w:t>Clinical Intervention Requested</w:t>
            </w:r>
            <w:r w:rsidR="00CE3D63">
              <w:rPr>
                <w:rFonts w:cs="Arial"/>
                <w:szCs w:val="22"/>
              </w:rPr>
              <w:t xml:space="preserve">: </w:t>
            </w:r>
            <w:r w:rsidR="00F87985" w:rsidRPr="00CE3D63">
              <w:rPr>
                <w:rFonts w:cs="Arial"/>
                <w:b w:val="0"/>
                <w:szCs w:val="22"/>
              </w:rPr>
              <w:t>(Include clinical rational, details of tests required including all blood tests)</w:t>
            </w: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</w:p>
          <w:p w:rsidR="00F87985" w:rsidRDefault="00F87985" w:rsidP="007D42A4">
            <w:pPr>
              <w:pStyle w:val="Title"/>
              <w:jc w:val="left"/>
              <w:rPr>
                <w:rFonts w:cs="Arial"/>
                <w:szCs w:val="22"/>
              </w:rPr>
            </w:pPr>
          </w:p>
          <w:p w:rsidR="00F87985" w:rsidRDefault="00F87985" w:rsidP="007D42A4">
            <w:pPr>
              <w:pStyle w:val="Title"/>
              <w:jc w:val="left"/>
              <w:rPr>
                <w:rFonts w:cs="Arial"/>
                <w:szCs w:val="22"/>
              </w:rPr>
            </w:pP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</w:tr>
      <w:tr w:rsidR="00F87985" w:rsidRPr="000718E1" w:rsidTr="00F87985">
        <w:tc>
          <w:tcPr>
            <w:tcW w:w="3119" w:type="dxa"/>
            <w:gridSpan w:val="2"/>
          </w:tcPr>
          <w:p w:rsidR="00F87985" w:rsidRPr="00F87985" w:rsidRDefault="00A90E21" w:rsidP="00D434C2">
            <w:pPr>
              <w:pStyle w:val="Title"/>
              <w:jc w:val="left"/>
              <w:rPr>
                <w:rFonts w:cs="Arial"/>
                <w:i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>
              <w:rPr>
                <w:rFonts w:cs="Arial"/>
                <w:szCs w:val="22"/>
              </w:rPr>
              <w:t xml:space="preserve">Urgency: </w:t>
            </w:r>
          </w:p>
        </w:tc>
        <w:tc>
          <w:tcPr>
            <w:tcW w:w="7951" w:type="dxa"/>
            <w:gridSpan w:val="3"/>
          </w:tcPr>
          <w:p w:rsidR="00E1585F" w:rsidRDefault="00E1585F" w:rsidP="00E1585F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 7 Days </w:t>
            </w:r>
            <w:sdt>
              <w:sdtPr>
                <w:rPr>
                  <w:rFonts w:cs="Arial"/>
                  <w:b w:val="0"/>
                  <w:szCs w:val="22"/>
                </w:rPr>
                <w:id w:val="19559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        2 Weeks </w:t>
            </w:r>
            <w:sdt>
              <w:sdtPr>
                <w:rPr>
                  <w:rFonts w:cs="Arial"/>
                  <w:b w:val="0"/>
                  <w:szCs w:val="22"/>
                </w:rPr>
                <w:id w:val="-5233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        4 Weeks </w:t>
            </w:r>
            <w:sdt>
              <w:sdtPr>
                <w:rPr>
                  <w:rFonts w:cs="Arial"/>
                  <w:b w:val="0"/>
                  <w:szCs w:val="22"/>
                </w:rPr>
                <w:id w:val="-29082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        6 Weeks </w:t>
            </w:r>
            <w:sdt>
              <w:sdtPr>
                <w:rPr>
                  <w:rFonts w:cs="Arial"/>
                  <w:b w:val="0"/>
                  <w:szCs w:val="22"/>
                </w:rPr>
                <w:id w:val="-17633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cs="Arial"/>
                <w:b w:val="0"/>
                <w:szCs w:val="22"/>
              </w:rPr>
              <w:t xml:space="preserve">   </w:t>
            </w:r>
          </w:p>
          <w:p w:rsidR="00F87985" w:rsidRPr="00E1585F" w:rsidRDefault="00E1585F" w:rsidP="00E1585F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i/>
                <w:szCs w:val="22"/>
              </w:rPr>
            </w:pPr>
            <w:r>
              <w:rPr>
                <w:rFonts w:cs="Arial"/>
                <w:b w:val="0"/>
                <w:i/>
                <w:szCs w:val="22"/>
              </w:rPr>
              <w:t>Specific Date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Cs w:val="22"/>
                </w:rPr>
                <w:id w:val="-136289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6E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4537DB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i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i/>
                  <w:szCs w:val="22"/>
                </w:rPr>
                <w:id w:val="-173600149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0565C">
                  <w:rPr>
                    <w:rStyle w:val="PlaceholderText"/>
                    <w:rFonts w:eastAsiaTheme="minorHAnsi"/>
                    <w:i/>
                  </w:rPr>
                  <w:t>Click here to enter a date.</w:t>
                </w:r>
              </w:sdtContent>
            </w:sdt>
          </w:p>
        </w:tc>
      </w:tr>
      <w:tr w:rsidR="00F87985" w:rsidRPr="000718E1" w:rsidTr="00F87985">
        <w:tc>
          <w:tcPr>
            <w:tcW w:w="3119" w:type="dxa"/>
            <w:gridSpan w:val="2"/>
          </w:tcPr>
          <w:p w:rsidR="00F87985" w:rsidRPr="000718E1" w:rsidRDefault="00A90E21" w:rsidP="007D42A4">
            <w:pPr>
              <w:pStyle w:val="Title"/>
              <w:jc w:val="left"/>
              <w:rPr>
                <w:rFonts w:cs="Arial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 w:rsidRPr="000718E1">
              <w:rPr>
                <w:rFonts w:cs="Arial"/>
                <w:szCs w:val="22"/>
              </w:rPr>
              <w:t>Patient’s housebound status:</w:t>
            </w:r>
          </w:p>
        </w:tc>
        <w:tc>
          <w:tcPr>
            <w:tcW w:w="7951" w:type="dxa"/>
            <w:gridSpan w:val="3"/>
          </w:tcPr>
          <w:p w:rsidR="00F87985" w:rsidRPr="000718E1" w:rsidRDefault="005F4C8D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173843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Housebound</w:t>
            </w:r>
            <w:r w:rsidR="00F87985" w:rsidRPr="000718E1">
              <w:rPr>
                <w:rFonts w:cs="Arial"/>
                <w:b w:val="0"/>
                <w:szCs w:val="22"/>
              </w:rPr>
              <w:tab/>
            </w:r>
            <w:sdt>
              <w:sdtPr>
                <w:rPr>
                  <w:rFonts w:cs="Arial"/>
                  <w:b w:val="0"/>
                  <w:szCs w:val="22"/>
                </w:rPr>
                <w:id w:val="7799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No longer housebound</w:t>
            </w:r>
            <w:r w:rsidR="00F87985" w:rsidRPr="000718E1">
              <w:rPr>
                <w:rFonts w:cs="Arial"/>
                <w:b w:val="0"/>
                <w:szCs w:val="22"/>
              </w:rPr>
              <w:tab/>
            </w:r>
            <w:sdt>
              <w:sdtPr>
                <w:rPr>
                  <w:rFonts w:cs="Arial"/>
                  <w:b w:val="0"/>
                  <w:szCs w:val="22"/>
                </w:rPr>
                <w:id w:val="21252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Temporarily Housebound</w:t>
            </w:r>
          </w:p>
        </w:tc>
      </w:tr>
      <w:tr w:rsidR="00F87985" w:rsidRPr="000718E1" w:rsidTr="00F87985">
        <w:tc>
          <w:tcPr>
            <w:tcW w:w="3119" w:type="dxa"/>
            <w:gridSpan w:val="2"/>
          </w:tcPr>
          <w:p w:rsidR="00F87985" w:rsidRPr="000718E1" w:rsidRDefault="00A90E21" w:rsidP="007D42A4">
            <w:pPr>
              <w:pStyle w:val="Title"/>
              <w:jc w:val="left"/>
              <w:rPr>
                <w:rFonts w:cs="Arial"/>
                <w:szCs w:val="22"/>
              </w:rPr>
            </w:pPr>
            <w:r w:rsidRPr="00C0565C">
              <w:rPr>
                <w:rFonts w:cs="Arial"/>
                <w:sz w:val="28"/>
                <w:szCs w:val="28"/>
              </w:rPr>
              <w:t>*</w:t>
            </w:r>
            <w:r w:rsidR="00F87985" w:rsidRPr="000718E1">
              <w:rPr>
                <w:rFonts w:cs="Arial"/>
                <w:szCs w:val="22"/>
              </w:rPr>
              <w:t xml:space="preserve">Access to property via:  </w:t>
            </w:r>
          </w:p>
          <w:p w:rsidR="00F87985" w:rsidRPr="000718E1" w:rsidRDefault="00F87985" w:rsidP="007D42A4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  <w:tc>
          <w:tcPr>
            <w:tcW w:w="7951" w:type="dxa"/>
            <w:gridSpan w:val="3"/>
          </w:tcPr>
          <w:p w:rsidR="00F87985" w:rsidRPr="000718E1" w:rsidRDefault="005F4C8D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-112954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Patient</w:t>
            </w:r>
            <w:r w:rsidR="00F87985" w:rsidRPr="000718E1">
              <w:rPr>
                <w:rFonts w:cs="Arial"/>
                <w:b w:val="0"/>
                <w:szCs w:val="22"/>
              </w:rPr>
              <w:tab/>
            </w:r>
            <w:sdt>
              <w:sdtPr>
                <w:rPr>
                  <w:rFonts w:cs="Arial"/>
                  <w:b w:val="0"/>
                  <w:szCs w:val="22"/>
                </w:rPr>
                <w:id w:val="-6202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Family/Carer</w:t>
            </w:r>
            <w:r w:rsidR="00F87985" w:rsidRPr="000718E1">
              <w:rPr>
                <w:rFonts w:cs="Arial"/>
                <w:b w:val="0"/>
                <w:szCs w:val="22"/>
              </w:rPr>
              <w:tab/>
            </w:r>
            <w:sdt>
              <w:sdtPr>
                <w:rPr>
                  <w:rFonts w:cs="Arial"/>
                  <w:b w:val="0"/>
                  <w:szCs w:val="22"/>
                </w:rPr>
                <w:id w:val="8561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Key</w:t>
            </w:r>
            <w:r w:rsidR="00A357CC">
              <w:rPr>
                <w:rFonts w:cs="Arial"/>
                <w:b w:val="0"/>
                <w:szCs w:val="22"/>
              </w:rPr>
              <w:t xml:space="preserve"> </w:t>
            </w:r>
            <w:r w:rsidR="00F87985" w:rsidRPr="000718E1">
              <w:rPr>
                <w:rFonts w:cs="Arial"/>
                <w:b w:val="0"/>
                <w:szCs w:val="22"/>
              </w:rPr>
              <w:t>safe/</w:t>
            </w:r>
            <w:r w:rsidR="00A357CC">
              <w:rPr>
                <w:rFonts w:cs="Arial"/>
                <w:b w:val="0"/>
                <w:szCs w:val="22"/>
              </w:rPr>
              <w:t>K</w:t>
            </w:r>
            <w:r w:rsidR="00E1585F">
              <w:rPr>
                <w:rFonts w:cs="Arial"/>
                <w:b w:val="0"/>
                <w:szCs w:val="22"/>
              </w:rPr>
              <w:t>ey</w:t>
            </w:r>
            <w:r w:rsidR="00A357CC">
              <w:rPr>
                <w:rFonts w:cs="Arial"/>
                <w:b w:val="0"/>
                <w:szCs w:val="22"/>
              </w:rPr>
              <w:t xml:space="preserve"> </w:t>
            </w:r>
            <w:r w:rsidR="00E1585F">
              <w:rPr>
                <w:rFonts w:cs="Arial"/>
                <w:b w:val="0"/>
                <w:szCs w:val="22"/>
              </w:rPr>
              <w:t>code</w:t>
            </w:r>
          </w:p>
          <w:p w:rsidR="00F87985" w:rsidRDefault="005F4C8D" w:rsidP="00497AFD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szCs w:val="22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20701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 w:rsidRPr="000718E1">
              <w:rPr>
                <w:rFonts w:cs="Arial"/>
                <w:b w:val="0"/>
                <w:szCs w:val="22"/>
              </w:rPr>
              <w:tab/>
              <w:t>Staff on site</w:t>
            </w:r>
            <w:r w:rsidR="00F87985" w:rsidRPr="000718E1">
              <w:rPr>
                <w:rFonts w:cs="Arial"/>
                <w:b w:val="0"/>
                <w:szCs w:val="22"/>
              </w:rPr>
              <w:tab/>
            </w:r>
            <w:sdt>
              <w:sdtPr>
                <w:rPr>
                  <w:rFonts w:cs="Arial"/>
                  <w:b w:val="0"/>
                  <w:szCs w:val="22"/>
                </w:rPr>
                <w:id w:val="-4987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85" w:rsidRPr="000718E1">
                  <w:rPr>
                    <w:rFonts w:ascii="MS Gothic" w:eastAsia="MS Gothic" w:hAnsi="MS Gothic" w:cs="MS Gothic" w:hint="eastAsia"/>
                    <w:b w:val="0"/>
                    <w:szCs w:val="22"/>
                  </w:rPr>
                  <w:t>☐</w:t>
                </w:r>
              </w:sdtContent>
            </w:sdt>
            <w:r w:rsidR="00F87985">
              <w:rPr>
                <w:rFonts w:cs="Arial"/>
                <w:b w:val="0"/>
                <w:szCs w:val="22"/>
              </w:rPr>
              <w:tab/>
              <w:t>Other</w:t>
            </w:r>
            <w:r w:rsidR="00497AFD">
              <w:rPr>
                <w:rFonts w:cs="Arial"/>
                <w:b w:val="0"/>
                <w:szCs w:val="22"/>
              </w:rPr>
              <w:t>,</w:t>
            </w:r>
            <w:r w:rsidR="00F87985">
              <w:rPr>
                <w:rFonts w:cs="Arial"/>
                <w:b w:val="0"/>
                <w:szCs w:val="22"/>
              </w:rPr>
              <w:t xml:space="preserve"> </w:t>
            </w:r>
            <w:r w:rsidR="00F87985" w:rsidRPr="000718E1">
              <w:rPr>
                <w:rFonts w:cs="Arial"/>
                <w:b w:val="0"/>
                <w:szCs w:val="22"/>
              </w:rPr>
              <w:t>give details:</w:t>
            </w:r>
          </w:p>
          <w:p w:rsidR="008211A9" w:rsidRPr="008211A9" w:rsidRDefault="008211A9" w:rsidP="00497AFD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cs="Arial"/>
                <w:b w:val="0"/>
                <w:i/>
                <w:sz w:val="12"/>
                <w:szCs w:val="22"/>
              </w:rPr>
            </w:pPr>
            <w:r>
              <w:rPr>
                <w:rFonts w:cs="Arial"/>
                <w:b w:val="0"/>
                <w:i/>
                <w:sz w:val="12"/>
                <w:szCs w:val="22"/>
              </w:rPr>
              <w:t>I</w:t>
            </w:r>
            <w:r w:rsidRPr="008211A9">
              <w:rPr>
                <w:rFonts w:cs="Arial"/>
                <w:b w:val="0"/>
                <w:i/>
                <w:sz w:val="16"/>
                <w:szCs w:val="22"/>
              </w:rPr>
              <w:t xml:space="preserve">f providing a </w:t>
            </w:r>
            <w:r w:rsidR="00A357CC" w:rsidRPr="008211A9">
              <w:rPr>
                <w:rFonts w:cs="Arial"/>
                <w:b w:val="0"/>
                <w:i/>
                <w:sz w:val="16"/>
                <w:szCs w:val="22"/>
              </w:rPr>
              <w:t>key safe</w:t>
            </w:r>
            <w:r w:rsidRPr="008211A9">
              <w:rPr>
                <w:rFonts w:cs="Arial"/>
                <w:b w:val="0"/>
                <w:i/>
                <w:sz w:val="16"/>
                <w:szCs w:val="22"/>
              </w:rPr>
              <w:t xml:space="preserve"> or </w:t>
            </w:r>
            <w:r w:rsidR="00A357CC" w:rsidRPr="008211A9">
              <w:rPr>
                <w:rFonts w:cs="Arial"/>
                <w:b w:val="0"/>
                <w:i/>
                <w:sz w:val="16"/>
                <w:szCs w:val="22"/>
              </w:rPr>
              <w:t>key code</w:t>
            </w:r>
            <w:r w:rsidR="00A357CC">
              <w:rPr>
                <w:rFonts w:cs="Arial"/>
                <w:b w:val="0"/>
                <w:i/>
                <w:sz w:val="16"/>
                <w:szCs w:val="22"/>
              </w:rPr>
              <w:t>,</w:t>
            </w:r>
            <w:r w:rsidRPr="008211A9">
              <w:rPr>
                <w:rFonts w:cs="Arial"/>
                <w:b w:val="0"/>
                <w:i/>
                <w:sz w:val="16"/>
                <w:szCs w:val="22"/>
              </w:rPr>
              <w:t xml:space="preserve"> please ensure you are sending from an NHS.net email address</w:t>
            </w:r>
          </w:p>
        </w:tc>
      </w:tr>
      <w:tr w:rsidR="00F87985" w:rsidRPr="000718E1" w:rsidTr="007D42A4">
        <w:tc>
          <w:tcPr>
            <w:tcW w:w="11070" w:type="dxa"/>
            <w:gridSpan w:val="5"/>
          </w:tcPr>
          <w:p w:rsidR="00F87985" w:rsidRPr="000718E1" w:rsidRDefault="00F87985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eastAsia="MS Gothic" w:cs="Arial"/>
                <w:szCs w:val="22"/>
              </w:rPr>
            </w:pPr>
            <w:r w:rsidRPr="000718E1">
              <w:rPr>
                <w:rFonts w:eastAsia="MS Gothic" w:cs="Arial"/>
                <w:szCs w:val="22"/>
              </w:rPr>
              <w:t>Specific feedback requested</w:t>
            </w:r>
            <w:r w:rsidR="00497AFD">
              <w:rPr>
                <w:rFonts w:eastAsia="MS Gothic" w:cs="Arial"/>
                <w:szCs w:val="22"/>
              </w:rPr>
              <w:t xml:space="preserve"> or </w:t>
            </w:r>
            <w:r w:rsidR="00497AFD" w:rsidRPr="000718E1">
              <w:rPr>
                <w:rFonts w:eastAsia="MS Gothic" w:cs="Arial"/>
                <w:szCs w:val="22"/>
              </w:rPr>
              <w:t>any additional information:</w:t>
            </w:r>
          </w:p>
          <w:p w:rsidR="00F87985" w:rsidRDefault="00F87985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eastAsia="MS Gothic" w:cs="Arial"/>
                <w:b w:val="0"/>
                <w:szCs w:val="22"/>
              </w:rPr>
            </w:pPr>
          </w:p>
          <w:p w:rsidR="00F87985" w:rsidRDefault="00F87985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eastAsia="MS Gothic" w:cs="Arial"/>
                <w:b w:val="0"/>
                <w:szCs w:val="22"/>
              </w:rPr>
            </w:pPr>
          </w:p>
          <w:p w:rsidR="00F87985" w:rsidRDefault="00F87985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eastAsia="MS Gothic" w:cs="Arial"/>
                <w:b w:val="0"/>
                <w:szCs w:val="22"/>
              </w:rPr>
            </w:pPr>
          </w:p>
          <w:p w:rsidR="009C3E31" w:rsidRPr="000718E1" w:rsidRDefault="009C3E31" w:rsidP="007D42A4">
            <w:pPr>
              <w:pStyle w:val="Title"/>
              <w:tabs>
                <w:tab w:val="left" w:pos="317"/>
                <w:tab w:val="left" w:pos="1757"/>
                <w:tab w:val="left" w:pos="2117"/>
                <w:tab w:val="left" w:pos="4637"/>
                <w:tab w:val="left" w:pos="5032"/>
              </w:tabs>
              <w:jc w:val="left"/>
              <w:rPr>
                <w:rFonts w:eastAsia="MS Gothic" w:cs="Arial"/>
                <w:b w:val="0"/>
                <w:szCs w:val="22"/>
              </w:rPr>
            </w:pPr>
          </w:p>
        </w:tc>
      </w:tr>
    </w:tbl>
    <w:p w:rsidR="000C41C0" w:rsidRDefault="00324A9B" w:rsidP="00C2157E">
      <w:pPr>
        <w:pStyle w:val="Body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Pr="003E0F23">
        <w:rPr>
          <w:rFonts w:cs="Arial"/>
          <w:sz w:val="22"/>
          <w:szCs w:val="22"/>
        </w:rPr>
        <w:t>-mail to:</w:t>
      </w:r>
      <w:r w:rsidRPr="003E0F2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</w:r>
      <w:hyperlink r:id="rId8" w:history="1">
        <w:r w:rsidRPr="00FB2DA4">
          <w:rPr>
            <w:rStyle w:val="Hyperlink"/>
            <w:rFonts w:cs="Arial"/>
            <w:b/>
            <w:sz w:val="22"/>
            <w:szCs w:val="22"/>
          </w:rPr>
          <w:t>sirch.bristolspa@nhs.net</w:t>
        </w:r>
      </w:hyperlink>
      <w:r w:rsidR="00497AFD">
        <w:rPr>
          <w:rFonts w:cs="Arial"/>
          <w:b/>
          <w:sz w:val="22"/>
          <w:szCs w:val="22"/>
        </w:rPr>
        <w:t xml:space="preserve"> </w:t>
      </w:r>
    </w:p>
    <w:p w:rsidR="000C41C0" w:rsidRDefault="005F4C8D" w:rsidP="000C41C0">
      <w:pPr>
        <w:pStyle w:val="Body"/>
        <w:ind w:left="720" w:firstLine="720"/>
        <w:rPr>
          <w:rFonts w:cs="Arial"/>
          <w:b/>
          <w:sz w:val="22"/>
          <w:szCs w:val="22"/>
        </w:rPr>
      </w:pPr>
      <w:hyperlink r:id="rId9" w:history="1">
        <w:r w:rsidR="00497AFD" w:rsidRPr="000F62B1">
          <w:rPr>
            <w:rStyle w:val="Hyperlink"/>
            <w:rFonts w:cs="Arial"/>
            <w:b/>
            <w:sz w:val="22"/>
            <w:szCs w:val="22"/>
          </w:rPr>
          <w:t>sirch.northsomersetspa@nhs.net</w:t>
        </w:r>
      </w:hyperlink>
      <w:r w:rsidR="00497AFD">
        <w:rPr>
          <w:rFonts w:cs="Arial"/>
          <w:b/>
          <w:sz w:val="22"/>
          <w:szCs w:val="22"/>
        </w:rPr>
        <w:t xml:space="preserve"> </w:t>
      </w:r>
    </w:p>
    <w:p w:rsidR="00324A9B" w:rsidRPr="00497AFD" w:rsidRDefault="005F4C8D" w:rsidP="000C41C0">
      <w:pPr>
        <w:pStyle w:val="Body"/>
        <w:ind w:left="720" w:firstLine="720"/>
        <w:rPr>
          <w:rFonts w:cs="Arial"/>
          <w:b/>
          <w:sz w:val="22"/>
          <w:szCs w:val="22"/>
        </w:rPr>
      </w:pPr>
      <w:hyperlink r:id="rId10" w:history="1">
        <w:r w:rsidR="00497AFD" w:rsidRPr="000F62B1">
          <w:rPr>
            <w:rStyle w:val="Hyperlink"/>
            <w:rFonts w:cs="Arial"/>
            <w:b/>
            <w:sz w:val="22"/>
            <w:szCs w:val="22"/>
          </w:rPr>
          <w:t>sirch.southglosspa@nhs.net</w:t>
        </w:r>
      </w:hyperlink>
      <w:r w:rsidR="00497AFD">
        <w:rPr>
          <w:rFonts w:cs="Arial"/>
          <w:b/>
          <w:sz w:val="22"/>
          <w:szCs w:val="22"/>
        </w:rPr>
        <w:t xml:space="preserve"> </w:t>
      </w:r>
      <w:r w:rsidR="00324A9B">
        <w:rPr>
          <w:rFonts w:cs="Arial"/>
          <w:b/>
          <w:sz w:val="22"/>
          <w:szCs w:val="22"/>
        </w:rPr>
        <w:tab/>
      </w:r>
    </w:p>
    <w:sectPr w:rsidR="00324A9B" w:rsidRPr="00497AFD" w:rsidSect="00603E49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8F" w:rsidRDefault="000F558F" w:rsidP="009C3370">
      <w:r>
        <w:separator/>
      </w:r>
    </w:p>
    <w:p w:rsidR="000F558F" w:rsidRDefault="000F558F"/>
  </w:endnote>
  <w:endnote w:type="continuationSeparator" w:id="0">
    <w:p w:rsidR="000F558F" w:rsidRDefault="000F558F" w:rsidP="009C3370">
      <w:r>
        <w:continuationSeparator/>
      </w:r>
    </w:p>
    <w:p w:rsidR="000F558F" w:rsidRDefault="000F5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87" w:rsidRDefault="00291187">
    <w:pPr>
      <w:pStyle w:val="Footer"/>
    </w:pPr>
  </w:p>
  <w:p w:rsidR="000200F6" w:rsidRDefault="00020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3"/>
      <w:gridCol w:w="1579"/>
    </w:tblGrid>
    <w:tr w:rsidR="00A252ED" w:rsidRPr="007431FC" w:rsidTr="00A252ED">
      <w:tc>
        <w:tcPr>
          <w:tcW w:w="4267" w:type="pct"/>
          <w:vAlign w:val="bottom"/>
        </w:tcPr>
        <w:p w:rsidR="00A252ED" w:rsidRPr="007431FC" w:rsidRDefault="00A252ED" w:rsidP="00412097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is: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733" w:type="pct"/>
        </w:tcPr>
        <w:p w:rsidR="00A252ED" w:rsidRPr="007431FC" w:rsidRDefault="00A252ED" w:rsidP="00412097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80A446A" wp14:editId="6B30D62E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200F6" w:rsidRPr="00A252ED" w:rsidRDefault="000200F6" w:rsidP="00E6043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3"/>
      <w:gridCol w:w="1579"/>
    </w:tblGrid>
    <w:tr w:rsidR="00027F47" w:rsidRPr="007431FC" w:rsidTr="00A252ED">
      <w:tc>
        <w:tcPr>
          <w:tcW w:w="4267" w:type="pct"/>
          <w:vAlign w:val="bottom"/>
        </w:tcPr>
        <w:p w:rsidR="00027F47" w:rsidRPr="007431FC" w:rsidRDefault="00CF1EE1" w:rsidP="00A252ED">
          <w:pPr>
            <w:pStyle w:val="Footertext"/>
          </w:pPr>
          <w:r>
            <w:t xml:space="preserve">Sirona care &amp; health C.I.C is a Community Interest Company registered in England and </w:t>
          </w:r>
          <w:r w:rsidR="00E6043D">
            <w:br/>
          </w:r>
          <w:r>
            <w:t xml:space="preserve">Wales with company number 07585003. Registered office is: </w:t>
          </w:r>
          <w:r w:rsidR="00027F47" w:rsidRPr="007431FC">
            <w:t xml:space="preserve"> Sirona care &amp; health, </w:t>
          </w:r>
          <w:r w:rsidR="00E6043D">
            <w:br/>
          </w:r>
          <w:r w:rsidR="00027F47" w:rsidRPr="007431FC">
            <w:t>2nd Floor, Kingswood Civic Centre</w:t>
          </w:r>
          <w:r w:rsidR="00E6043D">
            <w:t xml:space="preserve">, </w:t>
          </w:r>
          <w:r w:rsidR="00027F47" w:rsidRPr="007431FC">
            <w:t>High Street, Kingswood, Bristol, BS15 9TR</w:t>
          </w:r>
          <w:r w:rsidR="00324A9B">
            <w:br/>
          </w:r>
        </w:p>
      </w:tc>
      <w:tc>
        <w:tcPr>
          <w:tcW w:w="733" w:type="pct"/>
        </w:tcPr>
        <w:p w:rsidR="00027F47" w:rsidRPr="007431FC" w:rsidRDefault="00027F47" w:rsidP="00A252ED">
          <w:pPr>
            <w:pStyle w:val="Footer"/>
            <w:spacing w:line="240" w:lineRule="auto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41E25AC6" wp14:editId="59DB3442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200F6" w:rsidRPr="00324A9B" w:rsidRDefault="000200F6" w:rsidP="00324A9B">
    <w:pPr>
      <w:spacing w:line="240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8F" w:rsidRDefault="000F558F" w:rsidP="009C3370">
      <w:r>
        <w:separator/>
      </w:r>
    </w:p>
    <w:p w:rsidR="000F558F" w:rsidRDefault="000F558F"/>
  </w:footnote>
  <w:footnote w:type="continuationSeparator" w:id="0">
    <w:p w:rsidR="000F558F" w:rsidRDefault="000F558F" w:rsidP="009C3370">
      <w:r>
        <w:continuationSeparator/>
      </w:r>
    </w:p>
    <w:p w:rsidR="000F558F" w:rsidRDefault="000F5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87" w:rsidRDefault="00291187">
    <w:pPr>
      <w:pStyle w:val="Header"/>
    </w:pPr>
  </w:p>
  <w:p w:rsidR="000200F6" w:rsidRDefault="000200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9B"/>
    <w:rsid w:val="00016510"/>
    <w:rsid w:val="000200F6"/>
    <w:rsid w:val="00027F47"/>
    <w:rsid w:val="00070FD8"/>
    <w:rsid w:val="000747B8"/>
    <w:rsid w:val="000865DF"/>
    <w:rsid w:val="000C41C0"/>
    <w:rsid w:val="000D0E71"/>
    <w:rsid w:val="000E634B"/>
    <w:rsid w:val="000F558F"/>
    <w:rsid w:val="00132FDC"/>
    <w:rsid w:val="00142498"/>
    <w:rsid w:val="001521F1"/>
    <w:rsid w:val="001534FE"/>
    <w:rsid w:val="00162131"/>
    <w:rsid w:val="001A0B64"/>
    <w:rsid w:val="001E0700"/>
    <w:rsid w:val="001F4650"/>
    <w:rsid w:val="0021577F"/>
    <w:rsid w:val="00291187"/>
    <w:rsid w:val="002C6EC6"/>
    <w:rsid w:val="002C7DC0"/>
    <w:rsid w:val="002F11F7"/>
    <w:rsid w:val="003235D6"/>
    <w:rsid w:val="00324A9B"/>
    <w:rsid w:val="00333507"/>
    <w:rsid w:val="0039336B"/>
    <w:rsid w:val="003B1A11"/>
    <w:rsid w:val="0041765C"/>
    <w:rsid w:val="00426C6E"/>
    <w:rsid w:val="00434B12"/>
    <w:rsid w:val="004537DB"/>
    <w:rsid w:val="00497AFD"/>
    <w:rsid w:val="004B5E83"/>
    <w:rsid w:val="004D7835"/>
    <w:rsid w:val="00533803"/>
    <w:rsid w:val="00567EC0"/>
    <w:rsid w:val="00583F03"/>
    <w:rsid w:val="005F4C8D"/>
    <w:rsid w:val="00603E49"/>
    <w:rsid w:val="00610F57"/>
    <w:rsid w:val="006422A0"/>
    <w:rsid w:val="00697728"/>
    <w:rsid w:val="006A3381"/>
    <w:rsid w:val="00704628"/>
    <w:rsid w:val="00706C7E"/>
    <w:rsid w:val="007431FC"/>
    <w:rsid w:val="008211A9"/>
    <w:rsid w:val="0083465C"/>
    <w:rsid w:val="00871BA9"/>
    <w:rsid w:val="00903087"/>
    <w:rsid w:val="009040C8"/>
    <w:rsid w:val="00964660"/>
    <w:rsid w:val="009763E6"/>
    <w:rsid w:val="00982A00"/>
    <w:rsid w:val="00997347"/>
    <w:rsid w:val="009C3370"/>
    <w:rsid w:val="009C3E31"/>
    <w:rsid w:val="00A12FA2"/>
    <w:rsid w:val="00A21337"/>
    <w:rsid w:val="00A252ED"/>
    <w:rsid w:val="00A357CC"/>
    <w:rsid w:val="00A663E2"/>
    <w:rsid w:val="00A85442"/>
    <w:rsid w:val="00A90E21"/>
    <w:rsid w:val="00AA3D92"/>
    <w:rsid w:val="00B0751A"/>
    <w:rsid w:val="00B60339"/>
    <w:rsid w:val="00BC2682"/>
    <w:rsid w:val="00BE1159"/>
    <w:rsid w:val="00C0565C"/>
    <w:rsid w:val="00C2157E"/>
    <w:rsid w:val="00C60688"/>
    <w:rsid w:val="00C766F3"/>
    <w:rsid w:val="00CB3C76"/>
    <w:rsid w:val="00CE3D63"/>
    <w:rsid w:val="00CF1EE1"/>
    <w:rsid w:val="00D0663D"/>
    <w:rsid w:val="00D434C2"/>
    <w:rsid w:val="00D44BA4"/>
    <w:rsid w:val="00D54C73"/>
    <w:rsid w:val="00DB727E"/>
    <w:rsid w:val="00E1585F"/>
    <w:rsid w:val="00E47352"/>
    <w:rsid w:val="00E6043D"/>
    <w:rsid w:val="00E70772"/>
    <w:rsid w:val="00E75678"/>
    <w:rsid w:val="00E875AB"/>
    <w:rsid w:val="00F05589"/>
    <w:rsid w:val="00F06F56"/>
    <w:rsid w:val="00F1771B"/>
    <w:rsid w:val="00F312DB"/>
    <w:rsid w:val="00F74320"/>
    <w:rsid w:val="00F84801"/>
    <w:rsid w:val="00F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Body"/>
    <w:rsid w:val="00A252ED"/>
    <w:pPr>
      <w:spacing w:after="0" w:line="300" w:lineRule="exact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2ED"/>
    <w:pPr>
      <w:keepNext/>
      <w:spacing w:line="500" w:lineRule="exact"/>
      <w:outlineLvl w:val="0"/>
    </w:pPr>
    <w:rPr>
      <w:rFonts w:cs="Arial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E70772"/>
    <w:pPr>
      <w:keepNext/>
      <w:outlineLvl w:val="1"/>
    </w:pPr>
    <w:rPr>
      <w:b/>
      <w:bCs/>
      <w:sz w:val="28"/>
    </w:rPr>
  </w:style>
  <w:style w:type="paragraph" w:styleId="Heading3">
    <w:name w:val="heading 3"/>
    <w:basedOn w:val="Body"/>
    <w:next w:val="Normal"/>
    <w:link w:val="Heading3Char"/>
    <w:uiPriority w:val="9"/>
    <w:unhideWhenUsed/>
    <w:qFormat/>
    <w:rsid w:val="00A252ED"/>
    <w:pPr>
      <w:keepNext/>
      <w:keepLines/>
      <w:outlineLvl w:val="2"/>
    </w:pPr>
    <w:rPr>
      <w:rFonts w:eastAsiaTheme="majorEastAsia" w:cstheme="majorBidi"/>
      <w:b/>
      <w:bCs/>
      <w:color w:val="1D4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ED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E70772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rsid w:val="00A252ED"/>
    <w:pPr>
      <w:spacing w:after="160"/>
    </w:pPr>
    <w:rPr>
      <w:rFonts w:cs="Arial"/>
      <w:b/>
      <w:color w:val="1D4F91"/>
      <w:sz w:val="28"/>
      <w:szCs w:val="28"/>
    </w:rPr>
  </w:style>
  <w:style w:type="paragraph" w:customStyle="1" w:styleId="Body">
    <w:name w:val="Body"/>
    <w:basedOn w:val="Normal"/>
    <w:qFormat/>
    <w:rsid w:val="00A252ED"/>
    <w:rPr>
      <w:rFonts w:cstheme="minorHAnsi"/>
      <w:iCs/>
    </w:rPr>
  </w:style>
  <w:style w:type="paragraph" w:customStyle="1" w:styleId="BodyBold">
    <w:name w:val="BodyBold"/>
    <w:basedOn w:val="Body"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Service">
    <w:name w:val="S_Service"/>
    <w:basedOn w:val="Normal"/>
    <w:rsid w:val="00B0751A"/>
    <w:pPr>
      <w:spacing w:before="160" w:after="80" w:line="276" w:lineRule="auto"/>
      <w:jc w:val="right"/>
    </w:pPr>
    <w:rPr>
      <w:rFonts w:cs="Arial"/>
      <w:b/>
      <w:iCs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ED"/>
    <w:rPr>
      <w:rFonts w:ascii="Tahoma" w:eastAsia="Times New Roman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A252ED"/>
    <w:pPr>
      <w:spacing w:line="240" w:lineRule="auto"/>
    </w:pPr>
    <w:rPr>
      <w:rFonts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52ED"/>
    <w:rPr>
      <w:rFonts w:ascii="Arial" w:eastAsiaTheme="majorEastAsia" w:hAnsi="Arial" w:cstheme="majorBidi"/>
      <w:b/>
      <w:bCs/>
      <w:iCs/>
      <w:color w:val="1D4F91"/>
      <w:sz w:val="24"/>
      <w:szCs w:val="24"/>
    </w:rPr>
  </w:style>
  <w:style w:type="character" w:customStyle="1" w:styleId="FootertextChar">
    <w:name w:val="Footer text Char"/>
    <w:basedOn w:val="FooterChar"/>
    <w:link w:val="Footertext"/>
    <w:rsid w:val="00A252ED"/>
    <w:rPr>
      <w:rFonts w:ascii="Arial" w:eastAsia="Times New Roman" w:hAnsi="Arial" w:cs="Arial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324A9B"/>
    <w:pPr>
      <w:spacing w:line="240" w:lineRule="auto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24A9B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A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3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31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Body"/>
    <w:rsid w:val="00A252ED"/>
    <w:pPr>
      <w:spacing w:after="0" w:line="300" w:lineRule="exact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2ED"/>
    <w:pPr>
      <w:keepNext/>
      <w:spacing w:line="500" w:lineRule="exact"/>
      <w:outlineLvl w:val="0"/>
    </w:pPr>
    <w:rPr>
      <w:rFonts w:cs="Arial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E70772"/>
    <w:pPr>
      <w:keepNext/>
      <w:outlineLvl w:val="1"/>
    </w:pPr>
    <w:rPr>
      <w:b/>
      <w:bCs/>
      <w:sz w:val="28"/>
    </w:rPr>
  </w:style>
  <w:style w:type="paragraph" w:styleId="Heading3">
    <w:name w:val="heading 3"/>
    <w:basedOn w:val="Body"/>
    <w:next w:val="Normal"/>
    <w:link w:val="Heading3Char"/>
    <w:uiPriority w:val="9"/>
    <w:unhideWhenUsed/>
    <w:qFormat/>
    <w:rsid w:val="00A252ED"/>
    <w:pPr>
      <w:keepNext/>
      <w:keepLines/>
      <w:outlineLvl w:val="2"/>
    </w:pPr>
    <w:rPr>
      <w:rFonts w:eastAsiaTheme="majorEastAsia" w:cstheme="majorBidi"/>
      <w:b/>
      <w:bCs/>
      <w:color w:val="1D4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ED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E70772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rsid w:val="00A252ED"/>
    <w:pPr>
      <w:spacing w:after="160"/>
    </w:pPr>
    <w:rPr>
      <w:rFonts w:cs="Arial"/>
      <w:b/>
      <w:color w:val="1D4F91"/>
      <w:sz w:val="28"/>
      <w:szCs w:val="28"/>
    </w:rPr>
  </w:style>
  <w:style w:type="paragraph" w:customStyle="1" w:styleId="Body">
    <w:name w:val="Body"/>
    <w:basedOn w:val="Normal"/>
    <w:qFormat/>
    <w:rsid w:val="00A252ED"/>
    <w:rPr>
      <w:rFonts w:cstheme="minorHAnsi"/>
      <w:iCs/>
    </w:rPr>
  </w:style>
  <w:style w:type="paragraph" w:customStyle="1" w:styleId="BodyBold">
    <w:name w:val="BodyBold"/>
    <w:basedOn w:val="Body"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Service">
    <w:name w:val="S_Service"/>
    <w:basedOn w:val="Normal"/>
    <w:rsid w:val="00B0751A"/>
    <w:pPr>
      <w:spacing w:before="160" w:after="80" w:line="276" w:lineRule="auto"/>
      <w:jc w:val="right"/>
    </w:pPr>
    <w:rPr>
      <w:rFonts w:cs="Arial"/>
      <w:b/>
      <w:iCs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ED"/>
    <w:rPr>
      <w:rFonts w:ascii="Tahoma" w:eastAsia="Times New Roman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A252ED"/>
    <w:pPr>
      <w:spacing w:line="240" w:lineRule="auto"/>
    </w:pPr>
    <w:rPr>
      <w:rFonts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52ED"/>
    <w:rPr>
      <w:rFonts w:ascii="Arial" w:eastAsiaTheme="majorEastAsia" w:hAnsi="Arial" w:cstheme="majorBidi"/>
      <w:b/>
      <w:bCs/>
      <w:iCs/>
      <w:color w:val="1D4F91"/>
      <w:sz w:val="24"/>
      <w:szCs w:val="24"/>
    </w:rPr>
  </w:style>
  <w:style w:type="character" w:customStyle="1" w:styleId="FootertextChar">
    <w:name w:val="Footer text Char"/>
    <w:basedOn w:val="FooterChar"/>
    <w:link w:val="Footertext"/>
    <w:rsid w:val="00A252ED"/>
    <w:rPr>
      <w:rFonts w:ascii="Arial" w:eastAsia="Times New Roman" w:hAnsi="Arial" w:cs="Arial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324A9B"/>
    <w:pPr>
      <w:spacing w:line="240" w:lineRule="auto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24A9B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A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3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3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ch.bristolspa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rch.southglosspa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ch.northsomersetspa@nhs.ne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r\Documents\For%20use%20from%201%20April%202020\Document%20template%20(NHS%20brande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CD88-888C-4B02-AE35-A1AAD0A38707}"/>
      </w:docPartPr>
      <w:docPartBody>
        <w:p w:rsidR="00503479" w:rsidRDefault="0046688B">
          <w:r w:rsidRPr="007919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B"/>
    <w:rsid w:val="0046688B"/>
    <w:rsid w:val="00503479"/>
    <w:rsid w:val="008A3D78"/>
    <w:rsid w:val="00A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8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8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(NHS branded).dotx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Rodgers</dc:creator>
  <cp:lastModifiedBy>Adams Rob (BNSSG CCG)</cp:lastModifiedBy>
  <cp:revision>2</cp:revision>
  <dcterms:created xsi:type="dcterms:W3CDTF">2021-10-01T10:06:00Z</dcterms:created>
  <dcterms:modified xsi:type="dcterms:W3CDTF">2021-10-01T10:06:00Z</dcterms:modified>
</cp:coreProperties>
</file>