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45" w:rsidRDefault="009B468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403AF4" wp14:editId="5522907C">
                <wp:simplePos x="0" y="0"/>
                <wp:positionH relativeFrom="column">
                  <wp:posOffset>5103906</wp:posOffset>
                </wp:positionH>
                <wp:positionV relativeFrom="paragraph">
                  <wp:posOffset>4757271</wp:posOffset>
                </wp:positionV>
                <wp:extent cx="1326739" cy="1368425"/>
                <wp:effectExtent l="57150" t="38100" r="83185" b="9842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739" cy="13684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73E3" w:rsidRPr="00936316" w:rsidRDefault="00B073E3" w:rsidP="00B073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Compression </w:t>
                            </w:r>
                            <w:proofErr w:type="spellStart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>hose</w:t>
                            </w:r>
                            <w:proofErr w:type="gramStart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>,consider</w:t>
                            </w:r>
                            <w:proofErr w:type="spellEnd"/>
                            <w:proofErr w:type="gramEnd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if MTM needed </w:t>
                            </w:r>
                            <w:proofErr w:type="spellStart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>Medi</w:t>
                            </w:r>
                            <w:proofErr w:type="spellEnd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>mondi</w:t>
                            </w:r>
                            <w:proofErr w:type="spellEnd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Jobst </w:t>
                            </w:r>
                            <w:proofErr w:type="spellStart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>elvarex</w:t>
                            </w:r>
                            <w:proofErr w:type="spellEnd"/>
                            <w:r w:rsidRPr="009363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8" o:spid="_x0000_s1026" type="#_x0000_t176" style="position:absolute;margin-left:401.9pt;margin-top:374.6pt;width:104.45pt;height:10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073E3" w:rsidRPr="00936316" w:rsidRDefault="00B073E3" w:rsidP="00B073E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36316">
                        <w:rPr>
                          <w:b/>
                          <w:sz w:val="24"/>
                          <w:szCs w:val="24"/>
                        </w:rPr>
                        <w:t xml:space="preserve">Compression </w:t>
                      </w:r>
                      <w:proofErr w:type="spellStart"/>
                      <w:r w:rsidRPr="00936316">
                        <w:rPr>
                          <w:b/>
                          <w:sz w:val="24"/>
                          <w:szCs w:val="24"/>
                        </w:rPr>
                        <w:t>hose</w:t>
                      </w:r>
                      <w:proofErr w:type="gramStart"/>
                      <w:r w:rsidRPr="00936316">
                        <w:rPr>
                          <w:b/>
                          <w:sz w:val="24"/>
                          <w:szCs w:val="24"/>
                        </w:rPr>
                        <w:t>,consider</w:t>
                      </w:r>
                      <w:proofErr w:type="spellEnd"/>
                      <w:proofErr w:type="gramEnd"/>
                      <w:r w:rsidRPr="00936316">
                        <w:rPr>
                          <w:b/>
                          <w:sz w:val="24"/>
                          <w:szCs w:val="24"/>
                        </w:rPr>
                        <w:t xml:space="preserve"> if MTM needed </w:t>
                      </w:r>
                      <w:proofErr w:type="spellStart"/>
                      <w:r w:rsidRPr="00936316">
                        <w:rPr>
                          <w:b/>
                          <w:sz w:val="24"/>
                          <w:szCs w:val="24"/>
                        </w:rPr>
                        <w:t>Medi</w:t>
                      </w:r>
                      <w:proofErr w:type="spellEnd"/>
                      <w:r w:rsidRPr="0093631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36316">
                        <w:rPr>
                          <w:b/>
                          <w:sz w:val="24"/>
                          <w:szCs w:val="24"/>
                        </w:rPr>
                        <w:t>mondi</w:t>
                      </w:r>
                      <w:proofErr w:type="spellEnd"/>
                      <w:r w:rsidRPr="00936316">
                        <w:rPr>
                          <w:b/>
                          <w:sz w:val="24"/>
                          <w:szCs w:val="24"/>
                        </w:rPr>
                        <w:t xml:space="preserve"> or Jobst </w:t>
                      </w:r>
                      <w:proofErr w:type="spellStart"/>
                      <w:r w:rsidRPr="00936316">
                        <w:rPr>
                          <w:b/>
                          <w:sz w:val="24"/>
                          <w:szCs w:val="24"/>
                        </w:rPr>
                        <w:t>elvarex</w:t>
                      </w:r>
                      <w:proofErr w:type="spellEnd"/>
                      <w:r w:rsidRPr="0093631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13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0DC9D4" wp14:editId="6E048941">
                <wp:simplePos x="0" y="0"/>
                <wp:positionH relativeFrom="column">
                  <wp:posOffset>567765</wp:posOffset>
                </wp:positionH>
                <wp:positionV relativeFrom="paragraph">
                  <wp:posOffset>6771341</wp:posOffset>
                </wp:positionV>
                <wp:extent cx="1452282" cy="1261035"/>
                <wp:effectExtent l="57150" t="38100" r="71755" b="920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82" cy="1261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3BF" w:rsidRDefault="003713BF" w:rsidP="003713BF">
                            <w:pPr>
                              <w:jc w:val="center"/>
                            </w:pPr>
                            <w:r>
                              <w:t>Consider compression bandages for just 2 weeks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44.7pt;margin-top:533.2pt;width:114.35pt;height:9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" fillcolor="#ee8d91 [1621]" strokecolor="#ce1d25 [3045]">
                <v:fill color2="#fadcde [501]" rotate="t" angle="180" colors="0 #ff8c8e;22938f #ffafb0;1 #ffdedf" focus="100%" type="gradient"/>
                <v:shadow on="t" color="black" opacity="24903f" origin=",.5" offset="0,.55556mm"/>
                <v:textbox>
                  <w:txbxContent>
                    <w:p w:rsidR="003713BF" w:rsidRDefault="003713BF" w:rsidP="003713BF">
                      <w:pPr>
                        <w:jc w:val="center"/>
                      </w:pPr>
                      <w:r>
                        <w:t>Consider compression bandages for just 2 weeks only.</w:t>
                      </w:r>
                    </w:p>
                  </w:txbxContent>
                </v:textbox>
              </v:roundrect>
            </w:pict>
          </mc:Fallback>
        </mc:AlternateContent>
      </w:r>
      <w:r w:rsidR="00936316" w:rsidRPr="0093631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126824" wp14:editId="40320BB6">
                <wp:simplePos x="0" y="0"/>
                <wp:positionH relativeFrom="column">
                  <wp:posOffset>-343948</wp:posOffset>
                </wp:positionH>
                <wp:positionV relativeFrom="paragraph">
                  <wp:posOffset>4051883</wp:posOffset>
                </wp:positionV>
                <wp:extent cx="2407542" cy="1828800"/>
                <wp:effectExtent l="57150" t="38100" r="69215" b="952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542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316" w:rsidRPr="00936316" w:rsidRDefault="00936316" w:rsidP="009363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6316">
                              <w:rPr>
                                <w:b/>
                                <w:sz w:val="28"/>
                                <w:szCs w:val="28"/>
                              </w:rPr>
                              <w:t>Compression garment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8" style="position:absolute;margin-left:-27.1pt;margin-top:319.05pt;width:189.55pt;height:2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" fillcolor="#90d4e5 [1620]" strokecolor="#2a99b4 [3044]">
                <v:fill color2="#ddf2f7 [500]" rotate="t" angle="180" colors="0 #99e6ff;22938f #b9ecff;1 #e3f8ff" focus="100%" type="gradient"/>
                <v:shadow on="t" color="black" opacity="24903f" origin=",.5" offset="0,.55556mm"/>
                <v:textbox>
                  <w:txbxContent>
                    <w:p w:rsidR="00936316" w:rsidRPr="00936316" w:rsidRDefault="00936316" w:rsidP="009363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6316">
                        <w:rPr>
                          <w:b/>
                          <w:sz w:val="28"/>
                          <w:szCs w:val="28"/>
                        </w:rPr>
                        <w:t>Compression garment pathway</w:t>
                      </w:r>
                    </w:p>
                  </w:txbxContent>
                </v:textbox>
              </v:oval>
            </w:pict>
          </mc:Fallback>
        </mc:AlternateContent>
      </w:r>
      <w:r w:rsidR="009363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82EC4" wp14:editId="7E26F362">
                <wp:simplePos x="0" y="0"/>
                <wp:positionH relativeFrom="column">
                  <wp:posOffset>1384183</wp:posOffset>
                </wp:positionH>
                <wp:positionV relativeFrom="paragraph">
                  <wp:posOffset>-637563</wp:posOffset>
                </wp:positionV>
                <wp:extent cx="2575316" cy="447675"/>
                <wp:effectExtent l="57150" t="38100" r="730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316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B5" w:rsidRPr="001A720B" w:rsidRDefault="00936316" w:rsidP="004D6A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Lower Limb </w:t>
                            </w:r>
                            <w:r w:rsidR="004D6AB5" w:rsidRPr="001A720B">
                              <w:rPr>
                                <w:b/>
                                <w:sz w:val="40"/>
                                <w:szCs w:val="40"/>
                              </w:rPr>
                              <w:t>Wound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109pt;margin-top:-50.2pt;width:202.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" fillcolor="#90d4e5 [1620]" strokecolor="#2a99b4 [3044]">
                <v:fill color2="#ddf2f7 [500]" rotate="t" angle="180" colors="0 #99e6ff;22938f #b9ecff;1 #e3f8ff" focus="100%" type="gradient"/>
                <v:shadow on="t" color="black" opacity="24903f" origin=",.5" offset="0,.55556mm"/>
                <v:textbox>
                  <w:txbxContent>
                    <w:p w:rsidR="004D6AB5" w:rsidRPr="001A720B" w:rsidRDefault="00936316" w:rsidP="004D6AB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Lower Limb </w:t>
                      </w:r>
                      <w:r w:rsidR="004D6AB5" w:rsidRPr="001A720B">
                        <w:rPr>
                          <w:b/>
                          <w:sz w:val="40"/>
                          <w:szCs w:val="40"/>
                        </w:rPr>
                        <w:t>Wound</w:t>
                      </w:r>
                    </w:p>
                  </w:txbxContent>
                </v:textbox>
              </v:rect>
            </w:pict>
          </mc:Fallback>
        </mc:AlternateContent>
      </w:r>
      <w:r w:rsidR="009363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E6EEF" wp14:editId="26E26F96">
                <wp:simplePos x="0" y="0"/>
                <wp:positionH relativeFrom="column">
                  <wp:posOffset>3313430</wp:posOffset>
                </wp:positionH>
                <wp:positionV relativeFrom="paragraph">
                  <wp:posOffset>4991100</wp:posOffset>
                </wp:positionV>
                <wp:extent cx="1708785" cy="889000"/>
                <wp:effectExtent l="57150" t="38100" r="81915" b="10160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889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E3" w:rsidRPr="00936316" w:rsidRDefault="003713BF" w:rsidP="00B073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Continue with Juxta fit or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B073E3" w:rsidRPr="00936316">
                              <w:rPr>
                                <w:b/>
                                <w:sz w:val="24"/>
                                <w:szCs w:val="24"/>
                              </w:rPr>
                              <w:t>eadywrap</w:t>
                            </w:r>
                            <w:proofErr w:type="spellEnd"/>
                            <w:r w:rsidR="00B073E3" w:rsidRPr="009363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Juxta </w:t>
                            </w:r>
                            <w:proofErr w:type="spellStart"/>
                            <w:r w:rsidR="00B073E3" w:rsidRPr="00936316">
                              <w:rPr>
                                <w:b/>
                                <w:sz w:val="24"/>
                                <w:szCs w:val="24"/>
                              </w:rPr>
                              <w:t>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7" o:spid="_x0000_s1030" type="#_x0000_t176" style="position:absolute;margin-left:260.9pt;margin-top:393pt;width:134.55pt;height:7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073E3" w:rsidRPr="00936316" w:rsidRDefault="003713BF" w:rsidP="00B073E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Continue with Juxta fit or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B073E3" w:rsidRPr="00936316">
                        <w:rPr>
                          <w:b/>
                          <w:sz w:val="24"/>
                          <w:szCs w:val="24"/>
                        </w:rPr>
                        <w:t>eadywrap</w:t>
                      </w:r>
                      <w:proofErr w:type="spellEnd"/>
                      <w:r w:rsidR="00B073E3" w:rsidRPr="00936316">
                        <w:rPr>
                          <w:b/>
                          <w:sz w:val="24"/>
                          <w:szCs w:val="24"/>
                        </w:rPr>
                        <w:t xml:space="preserve"> Juxta </w:t>
                      </w:r>
                      <w:proofErr w:type="spellStart"/>
                      <w:r w:rsidR="00B073E3" w:rsidRPr="00936316">
                        <w:rPr>
                          <w:b/>
                          <w:sz w:val="24"/>
                          <w:szCs w:val="24"/>
                        </w:rPr>
                        <w:t>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63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969F9C" wp14:editId="7C75E95A">
                <wp:simplePos x="0" y="0"/>
                <wp:positionH relativeFrom="column">
                  <wp:posOffset>5815106</wp:posOffset>
                </wp:positionH>
                <wp:positionV relativeFrom="paragraph">
                  <wp:posOffset>4392706</wp:posOffset>
                </wp:positionV>
                <wp:extent cx="0" cy="367553"/>
                <wp:effectExtent l="0" t="0" r="19050" b="1397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9pt,345.9pt" to="457.9pt,3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" strokecolor="black [3040]"/>
            </w:pict>
          </mc:Fallback>
        </mc:AlternateContent>
      </w:r>
      <w:r w:rsidR="009363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FDD942" wp14:editId="45847AEA">
                <wp:simplePos x="0" y="0"/>
                <wp:positionH relativeFrom="column">
                  <wp:posOffset>4200899</wp:posOffset>
                </wp:positionH>
                <wp:positionV relativeFrom="paragraph">
                  <wp:posOffset>4392668</wp:posOffset>
                </wp:positionV>
                <wp:extent cx="0" cy="621553"/>
                <wp:effectExtent l="0" t="0" r="19050" b="266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8pt,345.9pt" to="330.8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6C36DB" wp14:editId="00812CDB">
                <wp:simplePos x="0" y="0"/>
                <wp:positionH relativeFrom="column">
                  <wp:posOffset>5826760</wp:posOffset>
                </wp:positionH>
                <wp:positionV relativeFrom="paragraph">
                  <wp:posOffset>3472329</wp:posOffset>
                </wp:positionV>
                <wp:extent cx="0" cy="316753"/>
                <wp:effectExtent l="0" t="0" r="19050" b="2667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8pt,273.4pt" to="458.8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A270FF" wp14:editId="50D5E39E">
                <wp:simplePos x="0" y="0"/>
                <wp:positionH relativeFrom="column">
                  <wp:posOffset>4165600</wp:posOffset>
                </wp:positionH>
                <wp:positionV relativeFrom="paragraph">
                  <wp:posOffset>3478044</wp:posOffset>
                </wp:positionV>
                <wp:extent cx="5715" cy="311038"/>
                <wp:effectExtent l="0" t="0" r="32385" b="1333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11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pt,273.85pt" to="328.45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8A08E1" wp14:editId="22836978">
                <wp:simplePos x="0" y="0"/>
                <wp:positionH relativeFrom="column">
                  <wp:posOffset>5540188</wp:posOffset>
                </wp:positionH>
                <wp:positionV relativeFrom="paragraph">
                  <wp:posOffset>2994212</wp:posOffset>
                </wp:positionV>
                <wp:extent cx="0" cy="483832"/>
                <wp:effectExtent l="0" t="0" r="19050" b="1206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25pt,235.75pt" to="436.25pt,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71F03F" wp14:editId="7C1A5795">
                <wp:simplePos x="0" y="0"/>
                <wp:positionH relativeFrom="column">
                  <wp:posOffset>4165599</wp:posOffset>
                </wp:positionH>
                <wp:positionV relativeFrom="paragraph">
                  <wp:posOffset>3472329</wp:posOffset>
                </wp:positionV>
                <wp:extent cx="1661459" cy="5977"/>
                <wp:effectExtent l="0" t="0" r="15240" b="3238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459" cy="5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pt,273.4pt" to="458.8pt,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EDFE6" wp14:editId="7F003C43">
                <wp:simplePos x="0" y="0"/>
                <wp:positionH relativeFrom="column">
                  <wp:posOffset>5659718</wp:posOffset>
                </wp:positionH>
                <wp:positionV relativeFrom="paragraph">
                  <wp:posOffset>2175435</wp:posOffset>
                </wp:positionV>
                <wp:extent cx="0" cy="209177"/>
                <wp:effectExtent l="0" t="0" r="19050" b="1968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65pt,171.3pt" to="445.6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14E202" wp14:editId="072F3063">
                <wp:simplePos x="0" y="0"/>
                <wp:positionH relativeFrom="column">
                  <wp:posOffset>4165600</wp:posOffset>
                </wp:positionH>
                <wp:positionV relativeFrom="paragraph">
                  <wp:posOffset>2177975</wp:posOffset>
                </wp:positionV>
                <wp:extent cx="5976" cy="206637"/>
                <wp:effectExtent l="0" t="0" r="32385" b="222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6" cy="206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pt,171.5pt" to="328.4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FE848" wp14:editId="525EF356">
                <wp:simplePos x="0" y="0"/>
                <wp:positionH relativeFrom="column">
                  <wp:posOffset>1744756</wp:posOffset>
                </wp:positionH>
                <wp:positionV relativeFrom="paragraph">
                  <wp:posOffset>2175435</wp:posOffset>
                </wp:positionV>
                <wp:extent cx="373" cy="268941"/>
                <wp:effectExtent l="0" t="0" r="19050" b="171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" cy="26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171.3pt" to="137.4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AA1AA3" wp14:editId="5BCCA45F">
                <wp:simplePos x="0" y="0"/>
                <wp:positionH relativeFrom="column">
                  <wp:posOffset>191247</wp:posOffset>
                </wp:positionH>
                <wp:positionV relativeFrom="paragraph">
                  <wp:posOffset>2177975</wp:posOffset>
                </wp:positionV>
                <wp:extent cx="0" cy="266401"/>
                <wp:effectExtent l="0" t="0" r="19050" b="196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171.5pt" to="15.0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CAC373" wp14:editId="01B9050C">
                <wp:simplePos x="0" y="0"/>
                <wp:positionH relativeFrom="column">
                  <wp:posOffset>4117302</wp:posOffset>
                </wp:positionH>
                <wp:positionV relativeFrom="paragraph">
                  <wp:posOffset>1422960</wp:posOffset>
                </wp:positionV>
                <wp:extent cx="0" cy="143435"/>
                <wp:effectExtent l="0" t="0" r="1905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2pt,112.05pt" to="324.2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0350E9" wp14:editId="4443D349">
                <wp:simplePos x="0" y="0"/>
                <wp:positionH relativeFrom="column">
                  <wp:posOffset>5563683</wp:posOffset>
                </wp:positionH>
                <wp:positionV relativeFrom="paragraph">
                  <wp:posOffset>1422400</wp:posOffset>
                </wp:positionV>
                <wp:extent cx="0" cy="142875"/>
                <wp:effectExtent l="0" t="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1pt,112pt" to="438.1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D83CA" wp14:editId="1685C848">
                <wp:simplePos x="0" y="0"/>
                <wp:positionH relativeFrom="column">
                  <wp:posOffset>4117788</wp:posOffset>
                </wp:positionH>
                <wp:positionV relativeFrom="paragraph">
                  <wp:posOffset>1422363</wp:posOffset>
                </wp:positionV>
                <wp:extent cx="1446306" cy="0"/>
                <wp:effectExtent l="0" t="0" r="209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5pt,112pt" to="438.1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13B37" wp14:editId="1E296448">
                <wp:simplePos x="0" y="0"/>
                <wp:positionH relativeFrom="column">
                  <wp:posOffset>4691344</wp:posOffset>
                </wp:positionH>
                <wp:positionV relativeFrom="paragraph">
                  <wp:posOffset>567765</wp:posOffset>
                </wp:positionV>
                <wp:extent cx="185" cy="274917"/>
                <wp:effectExtent l="0" t="0" r="19050" b="114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" cy="274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4pt,44.7pt" to="369.4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8D395" wp14:editId="48D9C229">
                <wp:simplePos x="0" y="0"/>
                <wp:positionH relativeFrom="column">
                  <wp:posOffset>4781176</wp:posOffset>
                </wp:positionH>
                <wp:positionV relativeFrom="paragraph">
                  <wp:posOffset>1188757</wp:posOffset>
                </wp:positionV>
                <wp:extent cx="5977" cy="233643"/>
                <wp:effectExtent l="0" t="0" r="32385" b="1460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" cy="2336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45pt,93.6pt" to="376.9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A8039" wp14:editId="79160908">
                <wp:simplePos x="0" y="0"/>
                <wp:positionH relativeFrom="column">
                  <wp:posOffset>1744756</wp:posOffset>
                </wp:positionH>
                <wp:positionV relativeFrom="paragraph">
                  <wp:posOffset>1350869</wp:posOffset>
                </wp:positionV>
                <wp:extent cx="0" cy="214966"/>
                <wp:effectExtent l="0" t="0" r="19050" b="139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106.35pt" to="137.4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65818C" wp14:editId="1A27CBA0">
                <wp:simplePos x="0" y="0"/>
                <wp:positionH relativeFrom="column">
                  <wp:posOffset>227106</wp:posOffset>
                </wp:positionH>
                <wp:positionV relativeFrom="paragraph">
                  <wp:posOffset>1350682</wp:posOffset>
                </wp:positionV>
                <wp:extent cx="0" cy="215153"/>
                <wp:effectExtent l="0" t="0" r="19050" b="139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106.35pt" to="17.9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BB84F5" wp14:editId="4BE85796">
                <wp:simplePos x="0" y="0"/>
                <wp:positionH relativeFrom="column">
                  <wp:posOffset>227105</wp:posOffset>
                </wp:positionH>
                <wp:positionV relativeFrom="paragraph">
                  <wp:posOffset>1350869</wp:posOffset>
                </wp:positionV>
                <wp:extent cx="1518023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106.35pt" to="137.4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M3tgEAALkDAAAOAAAAZHJzL2Uyb0RvYy54bWysU8GOEzEMvSPxD1HudKZFi1a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4F241" wp14:editId="407E7C82">
                <wp:simplePos x="0" y="0"/>
                <wp:positionH relativeFrom="column">
                  <wp:posOffset>932329</wp:posOffset>
                </wp:positionH>
                <wp:positionV relativeFrom="paragraph">
                  <wp:posOffset>1093694</wp:posOffset>
                </wp:positionV>
                <wp:extent cx="0" cy="25717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pt,86.1pt" to="73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B5959" wp14:editId="4A1F882B">
                <wp:simplePos x="0" y="0"/>
                <wp:positionH relativeFrom="column">
                  <wp:posOffset>3728720</wp:posOffset>
                </wp:positionH>
                <wp:positionV relativeFrom="paragraph">
                  <wp:posOffset>842645</wp:posOffset>
                </wp:positionV>
                <wp:extent cx="2216785" cy="346075"/>
                <wp:effectExtent l="57150" t="38100" r="69215" b="920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346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B5" w:rsidRDefault="004D6AB5" w:rsidP="001A720B">
                            <w:pPr>
                              <w:shd w:val="clear" w:color="auto" w:fill="F2A3A7" w:themeFill="accent2" w:themeFillTint="66"/>
                              <w:jc w:val="center"/>
                            </w:pPr>
                            <w:r>
                              <w:t>Chronic oedema/</w:t>
                            </w:r>
                            <w:r w:rsidR="00066887">
                              <w:t>Lymphoedema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margin-left:293.6pt;margin-top:66.35pt;width:174.5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" fillcolor="#ee8d91 [1621]" strokecolor="#ce1d25 [3045]">
                <v:fill color2="#fadcde [501]" rotate="t" angle="180" colors="0 #ff8c8e;22938f #ffafb0;1 #ffdedf" focus="100%" type="gradient"/>
                <v:shadow on="t" color="black" opacity="24903f" origin=",.5" offset="0,.55556mm"/>
                <v:textbox>
                  <w:txbxContent>
                    <w:p w:rsidR="004D6AB5" w:rsidRDefault="004D6AB5" w:rsidP="001A720B">
                      <w:pPr>
                        <w:shd w:val="clear" w:color="auto" w:fill="F2A3A7" w:themeFill="accent2" w:themeFillTint="66"/>
                        <w:jc w:val="center"/>
                      </w:pPr>
                      <w:r>
                        <w:t>Chronic oedema/</w:t>
                      </w:r>
                      <w:r w:rsidR="00066887">
                        <w:t>Lymphoedema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7B57C" wp14:editId="40BA240C">
                <wp:simplePos x="0" y="0"/>
                <wp:positionH relativeFrom="column">
                  <wp:posOffset>932329</wp:posOffset>
                </wp:positionH>
                <wp:positionV relativeFrom="paragraph">
                  <wp:posOffset>525593</wp:posOffset>
                </wp:positionV>
                <wp:extent cx="0" cy="257325"/>
                <wp:effectExtent l="0" t="0" r="19050" b="95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pt,41.4pt" to="73.4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05BD92" wp14:editId="37466261">
                <wp:simplePos x="0" y="0"/>
                <wp:positionH relativeFrom="column">
                  <wp:posOffset>2689412</wp:posOffset>
                </wp:positionH>
                <wp:positionV relativeFrom="paragraph">
                  <wp:posOffset>-161365</wp:posOffset>
                </wp:positionV>
                <wp:extent cx="0" cy="573741"/>
                <wp:effectExtent l="0" t="0" r="19050" b="171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-12.7pt" to="211.7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390300" wp14:editId="0034CFBA">
                <wp:simplePos x="0" y="0"/>
                <wp:positionH relativeFrom="column">
                  <wp:posOffset>1440329</wp:posOffset>
                </wp:positionH>
                <wp:positionV relativeFrom="paragraph">
                  <wp:posOffset>412376</wp:posOffset>
                </wp:positionV>
                <wp:extent cx="2802965" cy="0"/>
                <wp:effectExtent l="0" t="0" r="165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2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32.45pt" to="334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" strokecolor="black [3040]"/>
            </w:pict>
          </mc:Fallback>
        </mc:AlternateContent>
      </w:r>
      <w:r w:rsidR="00066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1B2F1" wp14:editId="130A8D04">
                <wp:simplePos x="0" y="0"/>
                <wp:positionH relativeFrom="column">
                  <wp:posOffset>4243070</wp:posOffset>
                </wp:positionH>
                <wp:positionV relativeFrom="paragraph">
                  <wp:posOffset>256540</wp:posOffset>
                </wp:positionV>
                <wp:extent cx="914400" cy="310515"/>
                <wp:effectExtent l="57150" t="38100" r="76200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B5" w:rsidRPr="001A720B" w:rsidRDefault="004D6AB5" w:rsidP="004D6A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720B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334.1pt;margin-top:20.2pt;width:1in;height:2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D6AB5" w:rsidRPr="001A720B" w:rsidRDefault="004D6AB5" w:rsidP="004D6AB5">
                      <w:pPr>
                        <w:jc w:val="center"/>
                        <w:rPr>
                          <w:b/>
                        </w:rPr>
                      </w:pPr>
                      <w:r w:rsidRPr="001A720B">
                        <w:rPr>
                          <w:b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073E3" w:rsidRPr="00B073E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07C8D" wp14:editId="5746F351">
                <wp:simplePos x="0" y="0"/>
                <wp:positionH relativeFrom="column">
                  <wp:posOffset>5238227</wp:posOffset>
                </wp:positionH>
                <wp:positionV relativeFrom="paragraph">
                  <wp:posOffset>3792033</wp:posOffset>
                </wp:positionV>
                <wp:extent cx="914400" cy="612648"/>
                <wp:effectExtent l="57150" t="38100" r="76200" b="9271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2DA2BF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2DA2BF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2DA2BF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2DA2B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73E3" w:rsidRPr="00B073E3" w:rsidRDefault="00B073E3" w:rsidP="00B073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73E3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6" o:spid="_x0000_s1033" type="#_x0000_t176" style="position:absolute;margin-left:412.45pt;margin-top:298.6pt;width:1in;height:4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" fillcolor="#99e6ff" strokecolor="#28a0be">
                <v:fill color2="#e3f8ff" rotate="t" angle="180" colors="0 #99e6ff;22938f #b9ecff;1 #e3f8ff" focus="100%" type="gradient"/>
                <v:shadow on="t" color="black" opacity="24903f" origin=",.5" offset="0,.55556mm"/>
                <v:textbox>
                  <w:txbxContent>
                    <w:p w:rsidR="00B073E3" w:rsidRPr="00B073E3" w:rsidRDefault="00B073E3" w:rsidP="00B073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073E3"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07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15490" wp14:editId="6045EA48">
                <wp:simplePos x="0" y="0"/>
                <wp:positionH relativeFrom="column">
                  <wp:posOffset>3777129</wp:posOffset>
                </wp:positionH>
                <wp:positionV relativeFrom="paragraph">
                  <wp:posOffset>3789082</wp:posOffset>
                </wp:positionV>
                <wp:extent cx="914400" cy="612648"/>
                <wp:effectExtent l="57150" t="38100" r="76200" b="9271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E3" w:rsidRPr="00B073E3" w:rsidRDefault="00B073E3" w:rsidP="00B073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73E3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5" o:spid="_x0000_s1034" type="#_x0000_t176" style="position:absolute;margin-left:297.4pt;margin-top:298.35pt;width:1in;height:4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" fillcolor="#90d4e5 [1620]" strokecolor="#2a99b4 [3044]">
                <v:fill color2="#ddf2f7 [500]" rotate="t" angle="180" colors="0 #99e6ff;22938f #b9ecff;1 #e3f8ff" focus="100%" type="gradient"/>
                <v:shadow on="t" color="black" opacity="24903f" origin=",.5" offset="0,.55556mm"/>
                <v:textbox>
                  <w:txbxContent>
                    <w:p w:rsidR="00B073E3" w:rsidRPr="00B073E3" w:rsidRDefault="00B073E3" w:rsidP="00B073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073E3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07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9C16B" wp14:editId="43BE09FA">
                <wp:simplePos x="0" y="0"/>
                <wp:positionH relativeFrom="column">
                  <wp:posOffset>-436282</wp:posOffset>
                </wp:positionH>
                <wp:positionV relativeFrom="paragraph">
                  <wp:posOffset>2444377</wp:posOffset>
                </wp:positionV>
                <wp:extent cx="1613647" cy="612140"/>
                <wp:effectExtent l="0" t="0" r="24765" b="1651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7" cy="61214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20B" w:rsidRPr="001A720B" w:rsidRDefault="001A720B" w:rsidP="001A72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73E3">
                              <w:rPr>
                                <w:b/>
                                <w:sz w:val="24"/>
                                <w:szCs w:val="24"/>
                              </w:rPr>
                              <w:t>Juxta Cures</w:t>
                            </w:r>
                            <w:r w:rsidR="003713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1" o:spid="_x0000_s1035" type="#_x0000_t176" style="position:absolute;margin-left:-34.35pt;margin-top:192.45pt;width:127.05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" fillcolor="#f2a3a7 [1301]" strokecolor="#385d8a" strokeweight="2pt">
                <v:textbox>
                  <w:txbxContent>
                    <w:p w:rsidR="001A720B" w:rsidRPr="001A720B" w:rsidRDefault="001A720B" w:rsidP="001A72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073E3">
                        <w:rPr>
                          <w:b/>
                          <w:sz w:val="24"/>
                          <w:szCs w:val="24"/>
                        </w:rPr>
                        <w:t>Juxta Cures</w:t>
                      </w:r>
                      <w:r w:rsidR="003713B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7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918912" wp14:editId="26445BCC">
                <wp:simplePos x="0" y="0"/>
                <wp:positionH relativeFrom="column">
                  <wp:posOffset>3281082</wp:posOffset>
                </wp:positionH>
                <wp:positionV relativeFrom="paragraph">
                  <wp:posOffset>2384612</wp:posOffset>
                </wp:positionV>
                <wp:extent cx="1786442" cy="806823"/>
                <wp:effectExtent l="0" t="0" r="23495" b="1270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442" cy="806823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73E3" w:rsidRPr="00B073E3" w:rsidRDefault="003713BF" w:rsidP="00B073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Juxta fit/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B073E3" w:rsidRPr="00B073E3">
                              <w:rPr>
                                <w:b/>
                                <w:sz w:val="24"/>
                                <w:szCs w:val="24"/>
                              </w:rPr>
                              <w:t>eadywrap</w:t>
                            </w:r>
                            <w:proofErr w:type="spellEnd"/>
                          </w:p>
                          <w:p w:rsidR="00B073E3" w:rsidRPr="00B073E3" w:rsidRDefault="00B073E3" w:rsidP="00B073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3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Consider full leg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3" o:spid="_x0000_s1036" type="#_x0000_t176" style="position:absolute;margin-left:258.35pt;margin-top:187.75pt;width:140.65pt;height:6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" fillcolor="#f2a3a7 [1301]" strokecolor="#385d8a" strokeweight="2pt">
                <v:textbox>
                  <w:txbxContent>
                    <w:p w:rsidR="00B073E3" w:rsidRPr="00B073E3" w:rsidRDefault="003713BF" w:rsidP="00B073E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Juxta fit/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B073E3" w:rsidRPr="00B073E3">
                        <w:rPr>
                          <w:b/>
                          <w:sz w:val="24"/>
                          <w:szCs w:val="24"/>
                        </w:rPr>
                        <w:t>eadywrap</w:t>
                      </w:r>
                      <w:proofErr w:type="spellEnd"/>
                    </w:p>
                    <w:p w:rsidR="00B073E3" w:rsidRPr="00B073E3" w:rsidRDefault="00B073E3" w:rsidP="00B073E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73E3">
                        <w:rPr>
                          <w:b/>
                          <w:sz w:val="24"/>
                          <w:szCs w:val="24"/>
                        </w:rPr>
                        <w:t xml:space="preserve">Consider full leg </w:t>
                      </w:r>
                    </w:p>
                  </w:txbxContent>
                </v:textbox>
              </v:shape>
            </w:pict>
          </mc:Fallback>
        </mc:AlternateContent>
      </w:r>
      <w:r w:rsidR="001A72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25616" wp14:editId="4E2D4D94">
                <wp:simplePos x="0" y="0"/>
                <wp:positionH relativeFrom="column">
                  <wp:posOffset>1452282</wp:posOffset>
                </wp:positionH>
                <wp:positionV relativeFrom="paragraph">
                  <wp:posOffset>2444376</wp:posOffset>
                </wp:positionV>
                <wp:extent cx="1193128" cy="612140"/>
                <wp:effectExtent l="0" t="0" r="26670" b="1651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28" cy="61214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20B" w:rsidRPr="00B073E3" w:rsidRDefault="001A720B" w:rsidP="001A72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3E3">
                              <w:rPr>
                                <w:b/>
                                <w:sz w:val="24"/>
                                <w:szCs w:val="24"/>
                              </w:rPr>
                              <w:t>Juxta Lite/Hose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12" o:spid="_x0000_s1037" type="#_x0000_t176" style="position:absolute;margin-left:114.35pt;margin-top:192.45pt;width:93.95pt;height:48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" fillcolor="#f2a3a7 [1301]" strokecolor="#385d8a" strokeweight="2pt">
                <v:textbox>
                  <w:txbxContent>
                    <w:p w:rsidR="001A720B" w:rsidRPr="00B073E3" w:rsidRDefault="001A720B" w:rsidP="001A72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73E3">
                        <w:rPr>
                          <w:b/>
                          <w:sz w:val="24"/>
                          <w:szCs w:val="24"/>
                        </w:rPr>
                        <w:t>Juxta Lite/Hose kit</w:t>
                      </w:r>
                    </w:p>
                  </w:txbxContent>
                </v:textbox>
              </v:shape>
            </w:pict>
          </mc:Fallback>
        </mc:AlternateContent>
      </w:r>
      <w:r w:rsidR="001A72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B92F8" wp14:editId="61D1DB94">
                <wp:simplePos x="0" y="0"/>
                <wp:positionH relativeFrom="column">
                  <wp:posOffset>5241477</wp:posOffset>
                </wp:positionH>
                <wp:positionV relativeFrom="paragraph">
                  <wp:posOffset>2383566</wp:posOffset>
                </wp:positionV>
                <wp:extent cx="914400" cy="612648"/>
                <wp:effectExtent l="0" t="0" r="19050" b="1651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73E3" w:rsidRPr="00B073E3" w:rsidRDefault="00B073E3" w:rsidP="00B073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3E3">
                              <w:rPr>
                                <w:b/>
                                <w:sz w:val="24"/>
                                <w:szCs w:val="24"/>
                              </w:rPr>
                              <w:t>Hosiery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4" o:spid="_x0000_s1038" type="#_x0000_t176" style="position:absolute;margin-left:412.7pt;margin-top:187.7pt;width:1in;height:4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" fillcolor="#f2a3a7 [1301]" strokecolor="#385d8a" strokeweight="2pt">
                <v:textbox>
                  <w:txbxContent>
                    <w:p w:rsidR="00B073E3" w:rsidRPr="00B073E3" w:rsidRDefault="00B073E3" w:rsidP="00B073E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73E3">
                        <w:rPr>
                          <w:b/>
                          <w:sz w:val="24"/>
                          <w:szCs w:val="24"/>
                        </w:rPr>
                        <w:t>Hosiery issues</w:t>
                      </w:r>
                    </w:p>
                  </w:txbxContent>
                </v:textbox>
              </v:shape>
            </w:pict>
          </mc:Fallback>
        </mc:AlternateContent>
      </w:r>
      <w:r w:rsidR="004D6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D58D2" wp14:editId="33B53E84">
                <wp:simplePos x="0" y="0"/>
                <wp:positionH relativeFrom="column">
                  <wp:posOffset>5180965</wp:posOffset>
                </wp:positionH>
                <wp:positionV relativeFrom="paragraph">
                  <wp:posOffset>1564005</wp:posOffset>
                </wp:positionV>
                <wp:extent cx="914400" cy="612140"/>
                <wp:effectExtent l="0" t="0" r="19050" b="1651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20B" w:rsidRPr="001A720B" w:rsidRDefault="001A720B" w:rsidP="001A72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72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0" o:spid="_x0000_s1039" type="#_x0000_t176" style="position:absolute;margin-left:407.95pt;margin-top:123.15pt;width:1in;height:4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" fillcolor="#dadada [671]" strokecolor="#385d8a" strokeweight="2pt">
                <v:textbox>
                  <w:txbxContent>
                    <w:p w:rsidR="001A720B" w:rsidRPr="001A720B" w:rsidRDefault="001A720B" w:rsidP="001A72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720B">
                        <w:rPr>
                          <w:b/>
                          <w:sz w:val="28"/>
                          <w:szCs w:val="28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4D6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C19B5" wp14:editId="75E300BA">
                <wp:simplePos x="0" y="0"/>
                <wp:positionH relativeFrom="column">
                  <wp:posOffset>3728720</wp:posOffset>
                </wp:positionH>
                <wp:positionV relativeFrom="paragraph">
                  <wp:posOffset>1564005</wp:posOffset>
                </wp:positionV>
                <wp:extent cx="914400" cy="612140"/>
                <wp:effectExtent l="0" t="0" r="19050" b="1651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20B" w:rsidRPr="001A720B" w:rsidRDefault="001A720B" w:rsidP="001A72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720B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9" o:spid="_x0000_s1040" type="#_x0000_t176" style="position:absolute;margin-left:293.6pt;margin-top:123.15pt;width:1in;height:4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" fillcolor="#dadada [671]" strokecolor="#385d8a" strokeweight="2pt">
                <v:textbox>
                  <w:txbxContent>
                    <w:p w:rsidR="001A720B" w:rsidRPr="001A720B" w:rsidRDefault="001A720B" w:rsidP="001A72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720B">
                        <w:rPr>
                          <w:b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D6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FE6D1" wp14:editId="3166B485">
                <wp:simplePos x="0" y="0"/>
                <wp:positionH relativeFrom="column">
                  <wp:posOffset>1299210</wp:posOffset>
                </wp:positionH>
                <wp:positionV relativeFrom="paragraph">
                  <wp:posOffset>1567180</wp:posOffset>
                </wp:positionV>
                <wp:extent cx="914400" cy="612140"/>
                <wp:effectExtent l="0" t="0" r="19050" b="1651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20B" w:rsidRPr="001A720B" w:rsidRDefault="001A720B" w:rsidP="001A72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72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8" o:spid="_x0000_s1041" type="#_x0000_t176" style="position:absolute;margin-left:102.3pt;margin-top:123.4pt;width:1in;height:4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" fillcolor="#dadada [671]" strokecolor="#385d8a" strokeweight="2pt">
                <v:textbox>
                  <w:txbxContent>
                    <w:p w:rsidR="001A720B" w:rsidRPr="001A720B" w:rsidRDefault="001A720B" w:rsidP="001A72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720B">
                        <w:rPr>
                          <w:b/>
                          <w:sz w:val="28"/>
                          <w:szCs w:val="28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4D6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82EED" wp14:editId="3C9D276B">
                <wp:simplePos x="0" y="0"/>
                <wp:positionH relativeFrom="column">
                  <wp:posOffset>-244475</wp:posOffset>
                </wp:positionH>
                <wp:positionV relativeFrom="paragraph">
                  <wp:posOffset>1564640</wp:posOffset>
                </wp:positionV>
                <wp:extent cx="914400" cy="612140"/>
                <wp:effectExtent l="0" t="0" r="19050" b="1651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0B" w:rsidRPr="001A720B" w:rsidRDefault="001A720B" w:rsidP="001A72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20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7" o:spid="_x0000_s1042" type="#_x0000_t176" style="position:absolute;margin-left:-19.25pt;margin-top:123.2pt;width:1in;height:4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" fillcolor="#dadada [671]" strokecolor="#16505e [1604]" strokeweight="2pt">
                <v:textbox>
                  <w:txbxContent>
                    <w:p w:rsidR="001A720B" w:rsidRPr="001A720B" w:rsidRDefault="001A720B" w:rsidP="001A720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A720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4D6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E0E3B" wp14:editId="7474EFE2">
                <wp:simplePos x="0" y="0"/>
                <wp:positionH relativeFrom="column">
                  <wp:posOffset>364565</wp:posOffset>
                </wp:positionH>
                <wp:positionV relativeFrom="paragraph">
                  <wp:posOffset>782919</wp:posOffset>
                </wp:positionV>
                <wp:extent cx="1272540" cy="310776"/>
                <wp:effectExtent l="57150" t="38100" r="80010" b="895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107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B5" w:rsidRDefault="004D6AB5" w:rsidP="001A720B">
                            <w:pPr>
                              <w:shd w:val="clear" w:color="auto" w:fill="F2A3A7" w:themeFill="accent2" w:themeFillTint="66"/>
                              <w:jc w:val="center"/>
                            </w:pPr>
                            <w:r>
                              <w:t>Highly Exuding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43" style="position:absolute;margin-left:28.7pt;margin-top:61.65pt;width:100.2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" fillcolor="#ee8d91 [1621]" strokecolor="#ce1d25 [3045]">
                <v:fill color2="#fadcde [501]" rotate="t" angle="180" colors="0 #ff8c8e;22938f #ffafb0;1 #ffdedf" focus="100%" type="gradient"/>
                <v:shadow on="t" color="black" opacity="24903f" origin=",.5" offset="0,.55556mm"/>
                <v:textbox>
                  <w:txbxContent>
                    <w:p w:rsidR="004D6AB5" w:rsidRDefault="004D6AB5" w:rsidP="001A720B">
                      <w:pPr>
                        <w:shd w:val="clear" w:color="auto" w:fill="F2A3A7" w:themeFill="accent2" w:themeFillTint="66"/>
                        <w:jc w:val="center"/>
                      </w:pPr>
                      <w:r>
                        <w:t>Highly Exuding</w:t>
                      </w:r>
                    </w:p>
                  </w:txbxContent>
                </v:textbox>
              </v:roundrect>
            </w:pict>
          </mc:Fallback>
        </mc:AlternateContent>
      </w:r>
      <w:r w:rsidR="004D6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39415" wp14:editId="00F4C186">
                <wp:simplePos x="0" y="0"/>
                <wp:positionH relativeFrom="column">
                  <wp:posOffset>525929</wp:posOffset>
                </wp:positionH>
                <wp:positionV relativeFrom="paragraph">
                  <wp:posOffset>256988</wp:posOffset>
                </wp:positionV>
                <wp:extent cx="914400" cy="268941"/>
                <wp:effectExtent l="57150" t="38100" r="76200" b="933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89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B5" w:rsidRPr="001A720B" w:rsidRDefault="004D6AB5" w:rsidP="004D6A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720B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margin-left:41.4pt;margin-top:20.25pt;width:1in;height:2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D6AB5" w:rsidRPr="001A720B" w:rsidRDefault="004D6AB5" w:rsidP="004D6AB5">
                      <w:pPr>
                        <w:jc w:val="center"/>
                        <w:rPr>
                          <w:b/>
                        </w:rPr>
                      </w:pPr>
                      <w:r w:rsidRPr="001A720B">
                        <w:rPr>
                          <w:b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6A45" w:rsidSect="00226B82">
      <w:headerReference w:type="default" r:id="rId8"/>
      <w:footerReference w:type="default" r:id="rId9"/>
      <w:pgSz w:w="11906" w:h="16838"/>
      <w:pgMar w:top="1440" w:right="1440" w:bottom="1440" w:left="144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AD" w:rsidRDefault="003652AD" w:rsidP="003652AD">
      <w:pPr>
        <w:spacing w:after="0" w:line="240" w:lineRule="auto"/>
      </w:pPr>
      <w:r>
        <w:separator/>
      </w:r>
    </w:p>
  </w:endnote>
  <w:endnote w:type="continuationSeparator" w:id="0">
    <w:p w:rsidR="003652AD" w:rsidRDefault="003652AD" w:rsidP="003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82" w:rsidRDefault="00226B82" w:rsidP="00226B82">
    <w:r w:rsidRPr="00226B82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0A8BFC55" wp14:editId="375BEDD2">
          <wp:simplePos x="0" y="0"/>
          <wp:positionH relativeFrom="column">
            <wp:posOffset>5276215</wp:posOffset>
          </wp:positionH>
          <wp:positionV relativeFrom="paragraph">
            <wp:posOffset>132080</wp:posOffset>
          </wp:positionV>
          <wp:extent cx="878840" cy="719455"/>
          <wp:effectExtent l="0" t="0" r="0" b="444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rona_P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B82" w:rsidRPr="00226B82" w:rsidRDefault="00226B82" w:rsidP="00226B82">
    <w:pPr>
      <w:pStyle w:val="Footertext"/>
      <w:rPr>
        <w:sz w:val="18"/>
        <w:szCs w:val="18"/>
      </w:rPr>
    </w:pPr>
    <w:r w:rsidRPr="00226B82">
      <w:rPr>
        <w:sz w:val="18"/>
        <w:szCs w:val="18"/>
      </w:rPr>
      <w:t xml:space="preserve">Sirona care &amp; health C.I.C is a Community Interest Company registered in England and </w:t>
    </w:r>
    <w:r w:rsidRPr="00226B82">
      <w:rPr>
        <w:sz w:val="18"/>
        <w:szCs w:val="18"/>
      </w:rPr>
      <w:br/>
      <w:t xml:space="preserve">Wales with company number 07585003. Registered office is:  Sirona care &amp; health, </w:t>
    </w:r>
    <w:r w:rsidRPr="00226B82">
      <w:rPr>
        <w:sz w:val="18"/>
        <w:szCs w:val="18"/>
      </w:rPr>
      <w:br/>
      <w:t>2nd Floor, Kingswood Civic Centre, High Street, Kingswood, Bristol, BS15 9TR</w:t>
    </w:r>
  </w:p>
  <w:p w:rsidR="003652AD" w:rsidRDefault="00365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AD" w:rsidRDefault="003652AD" w:rsidP="003652AD">
      <w:pPr>
        <w:spacing w:after="0" w:line="240" w:lineRule="auto"/>
      </w:pPr>
      <w:r>
        <w:separator/>
      </w:r>
    </w:p>
  </w:footnote>
  <w:footnote w:type="continuationSeparator" w:id="0">
    <w:p w:rsidR="003652AD" w:rsidRDefault="003652AD" w:rsidP="003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D" w:rsidRDefault="003652AD">
    <w:pPr>
      <w:pStyle w:val="Header"/>
    </w:pPr>
    <w:r w:rsidRPr="00B0751A">
      <w:rPr>
        <w:rFonts w:cs="Arial"/>
        <w:b/>
        <w:iCs/>
        <w:noProof/>
        <w:color w:val="9A2C57"/>
        <w:lang w:eastAsia="en-GB"/>
      </w:rPr>
      <w:drawing>
        <wp:anchor distT="0" distB="0" distL="114300" distR="114300" simplePos="0" relativeHeight="251659264" behindDoc="0" locked="0" layoutInCell="1" allowOverlap="1" wp14:anchorId="5F761C3A" wp14:editId="5125D6C1">
          <wp:simplePos x="0" y="0"/>
          <wp:positionH relativeFrom="column">
            <wp:posOffset>5241925</wp:posOffset>
          </wp:positionH>
          <wp:positionV relativeFrom="paragraph">
            <wp:posOffset>-168910</wp:posOffset>
          </wp:positionV>
          <wp:extent cx="890270" cy="359410"/>
          <wp:effectExtent l="0" t="0" r="5080" b="2540"/>
          <wp:wrapSquare wrapText="bothSides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B5"/>
    <w:rsid w:val="00066887"/>
    <w:rsid w:val="001A720B"/>
    <w:rsid w:val="00206A45"/>
    <w:rsid w:val="00226B82"/>
    <w:rsid w:val="003652AD"/>
    <w:rsid w:val="003713BF"/>
    <w:rsid w:val="004D6AB5"/>
    <w:rsid w:val="00936316"/>
    <w:rsid w:val="009B4688"/>
    <w:rsid w:val="00B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AD"/>
  </w:style>
  <w:style w:type="paragraph" w:styleId="Footer">
    <w:name w:val="footer"/>
    <w:basedOn w:val="Normal"/>
    <w:link w:val="FooterChar"/>
    <w:uiPriority w:val="99"/>
    <w:unhideWhenUsed/>
    <w:rsid w:val="0036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AD"/>
  </w:style>
  <w:style w:type="paragraph" w:styleId="BalloonText">
    <w:name w:val="Balloon Text"/>
    <w:basedOn w:val="Normal"/>
    <w:link w:val="BalloonTextChar"/>
    <w:uiPriority w:val="99"/>
    <w:semiHidden/>
    <w:unhideWhenUsed/>
    <w:rsid w:val="0036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AD"/>
    <w:rPr>
      <w:rFonts w:ascii="Tahoma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226B82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226B82"/>
    <w:rPr>
      <w:rFonts w:ascii="Arial" w:eastAsia="Times New Roman" w:hAnsi="Arial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AD"/>
  </w:style>
  <w:style w:type="paragraph" w:styleId="Footer">
    <w:name w:val="footer"/>
    <w:basedOn w:val="Normal"/>
    <w:link w:val="FooterChar"/>
    <w:uiPriority w:val="99"/>
    <w:unhideWhenUsed/>
    <w:rsid w:val="0036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AD"/>
  </w:style>
  <w:style w:type="paragraph" w:styleId="BalloonText">
    <w:name w:val="Balloon Text"/>
    <w:basedOn w:val="Normal"/>
    <w:link w:val="BalloonTextChar"/>
    <w:uiPriority w:val="99"/>
    <w:semiHidden/>
    <w:unhideWhenUsed/>
    <w:rsid w:val="0036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AD"/>
    <w:rPr>
      <w:rFonts w:ascii="Tahoma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226B82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226B82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4D63-84A0-4E54-B264-1C3273D6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A4C6222C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Community Health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 Gail</dc:creator>
  <cp:lastModifiedBy>Smith Sheena</cp:lastModifiedBy>
  <cp:revision>3</cp:revision>
  <cp:lastPrinted>2019-07-09T11:26:00Z</cp:lastPrinted>
  <dcterms:created xsi:type="dcterms:W3CDTF">2020-05-18T14:39:00Z</dcterms:created>
  <dcterms:modified xsi:type="dcterms:W3CDTF">2020-05-19T13:02:00Z</dcterms:modified>
</cp:coreProperties>
</file>